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03D3" w14:textId="301A05D7" w:rsidR="00357B22" w:rsidRDefault="002360A2" w:rsidP="00D950A1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Regular Board Meeting Minutes May 22, 2025</w:t>
      </w:r>
    </w:p>
    <w:p w14:paraId="606EACFF" w14:textId="3A32940F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The regular Board meeting was called to order by Chairman King at 4:00 p.m. who then welcomed the public and the press.</w:t>
      </w:r>
    </w:p>
    <w:p w14:paraId="2275265C" w14:textId="6EB73282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PRESENT ATTENDEES</w:t>
      </w:r>
    </w:p>
    <w:p w14:paraId="41121F8F" w14:textId="0D46EA8F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Chairman King, Vice Chairman Hammon, Dir. Heinen, Dir. Trent, Dir. Martindale.             All board members present</w:t>
      </w:r>
    </w:p>
    <w:p w14:paraId="28E78982" w14:textId="77777777" w:rsidR="00E37E99" w:rsidRDefault="00E37E99" w:rsidP="002360A2">
      <w:pPr>
        <w:rPr>
          <w:sz w:val="28"/>
          <w:szCs w:val="28"/>
        </w:rPr>
      </w:pPr>
    </w:p>
    <w:p w14:paraId="6323F1ED" w14:textId="6CF70A5C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CONSENT AGENDA</w:t>
      </w:r>
    </w:p>
    <w:p w14:paraId="52EC5802" w14:textId="409ABD52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 xml:space="preserve">V Chairman Hammon moved to Approve the Special Board meeting minutes of May 8, </w:t>
      </w:r>
      <w:r w:rsidR="00E37E99">
        <w:rPr>
          <w:sz w:val="28"/>
          <w:szCs w:val="28"/>
        </w:rPr>
        <w:t>2025,</w:t>
      </w:r>
      <w:r>
        <w:rPr>
          <w:sz w:val="28"/>
          <w:szCs w:val="28"/>
        </w:rPr>
        <w:t xml:space="preserve"> and to approve the May Financial Report, 2</w:t>
      </w:r>
      <w:r w:rsidRPr="002360A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Trent</w:t>
      </w:r>
    </w:p>
    <w:p w14:paraId="5F94669E" w14:textId="50DBB85B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Chairman King, yes, Vice Chairman Hammon, yes, Dir. Heinen, yes, Dir. Trent, yes, Dir. Martindale, yes.    Motion Approved.</w:t>
      </w:r>
    </w:p>
    <w:p w14:paraId="024E4A0C" w14:textId="77777777" w:rsidR="00E37E99" w:rsidRDefault="00E37E99" w:rsidP="002360A2">
      <w:pPr>
        <w:rPr>
          <w:sz w:val="28"/>
          <w:szCs w:val="28"/>
        </w:rPr>
      </w:pPr>
    </w:p>
    <w:p w14:paraId="5D4150D9" w14:textId="2A50B18B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APPROVAL OF MAY 22, AGENDA</w:t>
      </w:r>
    </w:p>
    <w:p w14:paraId="4BE520F5" w14:textId="00E3420C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Chairman King moved to amend the agenda to add the Presidents report after the Executive session, 2</w:t>
      </w:r>
      <w:r w:rsidRPr="002360A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Martindale.</w:t>
      </w:r>
    </w:p>
    <w:p w14:paraId="07E990AC" w14:textId="77777777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Chairman King, yes, Vice Chairman Hammon, yes, Dir. Heinen, yes, Dir. Trent, yes, Dir. Martindale, yes.    Motion Approved.</w:t>
      </w:r>
    </w:p>
    <w:p w14:paraId="6A480AB0" w14:textId="77777777" w:rsidR="00E37E99" w:rsidRDefault="00E37E99" w:rsidP="002360A2">
      <w:pPr>
        <w:rPr>
          <w:sz w:val="28"/>
          <w:szCs w:val="28"/>
        </w:rPr>
      </w:pPr>
    </w:p>
    <w:p w14:paraId="44FEA697" w14:textId="0F0226BE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ACTION AGEND ITEMS</w:t>
      </w:r>
    </w:p>
    <w:p w14:paraId="510133A6" w14:textId="529CA053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POLICIES</w:t>
      </w:r>
    </w:p>
    <w:p w14:paraId="164604EF" w14:textId="77165356" w:rsidR="002360A2" w:rsidRDefault="002360A2" w:rsidP="002360A2">
      <w:pPr>
        <w:rPr>
          <w:sz w:val="28"/>
          <w:szCs w:val="28"/>
        </w:rPr>
      </w:pPr>
      <w:r>
        <w:rPr>
          <w:sz w:val="28"/>
          <w:szCs w:val="28"/>
        </w:rPr>
        <w:t>Dir. Trent moved to adopt the revised BBFA – Board Member Ethics and Conflicts of Interest policy, 2</w:t>
      </w:r>
      <w:r w:rsidRPr="002360A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Martindale.</w:t>
      </w:r>
    </w:p>
    <w:p w14:paraId="6105C67E" w14:textId="77777777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lastRenderedPageBreak/>
        <w:t>Chairman King, yes, Vice Chairman Hammon, yes, Dir. Heinen, yes, Dir. Trent, yes, Dir. Martindale, yes.    Motion Approved.</w:t>
      </w:r>
    </w:p>
    <w:p w14:paraId="56999867" w14:textId="032CF121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Dir. Trent moved to Adopt Section J and K policies, 2</w:t>
      </w:r>
      <w:r w:rsidRPr="004A4FA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Martindale.</w:t>
      </w:r>
    </w:p>
    <w:p w14:paraId="42FD1D2E" w14:textId="77777777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Chairman King, yes, Vice Chairman Hammon, yes, Dir. Heinen, yes, Dir. Trent, yes, Dir. Martindale, yes.    Motion Approved.</w:t>
      </w:r>
    </w:p>
    <w:p w14:paraId="00652305" w14:textId="6BC8C7D0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Policies that require consultation with legal counsel are:</w:t>
      </w:r>
    </w:p>
    <w:p w14:paraId="5A21D1D0" w14:textId="482FCEC7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EEAO Student transportation Services</w:t>
      </w:r>
    </w:p>
    <w:p w14:paraId="23B4019C" w14:textId="256E653A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EEAE Student Transportation in Private Vehicles</w:t>
      </w:r>
    </w:p>
    <w:p w14:paraId="5FEEB728" w14:textId="3CE4F65C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EEAE - AR Proof of vehicle Liability Insurance</w:t>
      </w:r>
    </w:p>
    <w:p w14:paraId="50C42E48" w14:textId="3D2C4762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EEEB Use of Private Vehicles for Public Charter School Business</w:t>
      </w:r>
    </w:p>
    <w:p w14:paraId="3D9779AF" w14:textId="161A96CB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JHCA Immunizations</w:t>
      </w:r>
    </w:p>
    <w:p w14:paraId="43F19338" w14:textId="0301C0EC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The above will be reviewed with legal counsel because of liability issues</w:t>
      </w:r>
    </w:p>
    <w:p w14:paraId="4C59EC95" w14:textId="6D2026DC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Policies requiring investigation</w:t>
      </w:r>
    </w:p>
    <w:p w14:paraId="4747B63F" w14:textId="33BB9A29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GCBDD/GDBDD Sick time</w:t>
      </w:r>
    </w:p>
    <w:p w14:paraId="76462AAC" w14:textId="4D4D4AE9" w:rsidR="004A4FA4" w:rsidRDefault="004A4FA4" w:rsidP="004A4FA4">
      <w:pPr>
        <w:rPr>
          <w:sz w:val="28"/>
          <w:szCs w:val="28"/>
        </w:rPr>
      </w:pPr>
      <w:r>
        <w:rPr>
          <w:sz w:val="28"/>
          <w:szCs w:val="28"/>
        </w:rPr>
        <w:t>GCBDF/GDBDF Paid Family and Medical Leave Insurance</w:t>
      </w:r>
    </w:p>
    <w:p w14:paraId="377E93DC" w14:textId="1323526B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GCBDF/GDBDF -AR</w:t>
      </w:r>
    </w:p>
    <w:p w14:paraId="023624CF" w14:textId="34DF9DD2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The above policies require investigation with other Charter Schools</w:t>
      </w:r>
    </w:p>
    <w:p w14:paraId="0FB2E477" w14:textId="4EA64648" w:rsidR="00843D49" w:rsidRDefault="00921232" w:rsidP="004A4FA4">
      <w:pPr>
        <w:rPr>
          <w:sz w:val="28"/>
          <w:szCs w:val="28"/>
        </w:rPr>
      </w:pPr>
      <w:r>
        <w:rPr>
          <w:sz w:val="28"/>
          <w:szCs w:val="28"/>
        </w:rPr>
        <w:t>POLICIES TO BE POSTED ON WCA WEBSITE</w:t>
      </w:r>
    </w:p>
    <w:p w14:paraId="0ADEA5D2" w14:textId="70A7E09D" w:rsidR="00921232" w:rsidRDefault="00921232" w:rsidP="004A4FA4">
      <w:pPr>
        <w:rPr>
          <w:sz w:val="28"/>
          <w:szCs w:val="28"/>
        </w:rPr>
      </w:pPr>
      <w:r>
        <w:rPr>
          <w:sz w:val="28"/>
          <w:szCs w:val="28"/>
        </w:rPr>
        <w:t>A/B. Board Governance</w:t>
      </w:r>
    </w:p>
    <w:p w14:paraId="672C6590" w14:textId="2D6A4201" w:rsidR="00921232" w:rsidRDefault="00921232" w:rsidP="004A4FA4">
      <w:pPr>
        <w:rPr>
          <w:sz w:val="28"/>
          <w:szCs w:val="28"/>
        </w:rPr>
      </w:pPr>
      <w:r>
        <w:rPr>
          <w:sz w:val="28"/>
          <w:szCs w:val="28"/>
        </w:rPr>
        <w:t>C Administration</w:t>
      </w:r>
    </w:p>
    <w:p w14:paraId="3201A796" w14:textId="188E3309" w:rsidR="00921232" w:rsidRDefault="00921232" w:rsidP="004A4FA4">
      <w:pPr>
        <w:rPr>
          <w:sz w:val="28"/>
          <w:szCs w:val="28"/>
        </w:rPr>
      </w:pPr>
      <w:r>
        <w:rPr>
          <w:sz w:val="28"/>
          <w:szCs w:val="28"/>
        </w:rPr>
        <w:t>D Fiscal Management</w:t>
      </w:r>
    </w:p>
    <w:p w14:paraId="572A831B" w14:textId="4CC1EF49" w:rsidR="00921232" w:rsidRDefault="00921232" w:rsidP="004A4FA4">
      <w:pPr>
        <w:rPr>
          <w:sz w:val="28"/>
          <w:szCs w:val="28"/>
        </w:rPr>
      </w:pPr>
      <w:r>
        <w:rPr>
          <w:sz w:val="28"/>
          <w:szCs w:val="28"/>
        </w:rPr>
        <w:t>E Support Services</w:t>
      </w:r>
    </w:p>
    <w:p w14:paraId="40F37BBF" w14:textId="30CB7947" w:rsidR="00921232" w:rsidRDefault="00921232" w:rsidP="004A4FA4">
      <w:pPr>
        <w:rPr>
          <w:sz w:val="28"/>
          <w:szCs w:val="28"/>
        </w:rPr>
      </w:pPr>
      <w:r>
        <w:rPr>
          <w:sz w:val="28"/>
          <w:szCs w:val="28"/>
        </w:rPr>
        <w:lastRenderedPageBreak/>
        <w:t>G Personnel</w:t>
      </w:r>
    </w:p>
    <w:p w14:paraId="292FF4B6" w14:textId="2FCBC3F5" w:rsidR="00921232" w:rsidRDefault="00921232" w:rsidP="004A4FA4">
      <w:pPr>
        <w:rPr>
          <w:sz w:val="28"/>
          <w:szCs w:val="28"/>
        </w:rPr>
      </w:pPr>
      <w:r>
        <w:rPr>
          <w:sz w:val="28"/>
          <w:szCs w:val="28"/>
        </w:rPr>
        <w:t>I Instruction</w:t>
      </w:r>
    </w:p>
    <w:p w14:paraId="30AC3B84" w14:textId="78D2A301" w:rsidR="00921232" w:rsidRDefault="00921232" w:rsidP="004A4FA4">
      <w:pPr>
        <w:rPr>
          <w:sz w:val="28"/>
          <w:szCs w:val="28"/>
        </w:rPr>
      </w:pPr>
      <w:r>
        <w:rPr>
          <w:sz w:val="28"/>
          <w:szCs w:val="28"/>
        </w:rPr>
        <w:t>Dir, Trent will investigate how these approved policies need to appear on WCA Website</w:t>
      </w:r>
    </w:p>
    <w:p w14:paraId="266E4AE6" w14:textId="77777777" w:rsidR="00921232" w:rsidRDefault="00921232" w:rsidP="004A4FA4">
      <w:pPr>
        <w:rPr>
          <w:sz w:val="28"/>
          <w:szCs w:val="28"/>
        </w:rPr>
      </w:pPr>
    </w:p>
    <w:p w14:paraId="7F46BCC7" w14:textId="14E75D1E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BUSINESS PLAN BUDGET ASSUMPTIONS FOR SCHOOL BUILDING</w:t>
      </w:r>
    </w:p>
    <w:p w14:paraId="1C8A075B" w14:textId="363D6B16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 xml:space="preserve">Dir. Trent report </w:t>
      </w:r>
      <w:r w:rsidR="00330D1C">
        <w:rPr>
          <w:sz w:val="28"/>
          <w:szCs w:val="28"/>
        </w:rPr>
        <w:t>and discussion followed on:</w:t>
      </w:r>
    </w:p>
    <w:p w14:paraId="73082DF1" w14:textId="3D5C9A62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Class size</w:t>
      </w:r>
    </w:p>
    <w:p w14:paraId="7D625E22" w14:textId="08F4966B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Number of Classes</w:t>
      </w:r>
    </w:p>
    <w:p w14:paraId="3C0987B7" w14:textId="53835063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Number of teachers and Aides</w:t>
      </w:r>
    </w:p>
    <w:p w14:paraId="4566879C" w14:textId="0BF8D810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Major Expenses related to School Building</w:t>
      </w:r>
    </w:p>
    <w:p w14:paraId="719CA724" w14:textId="1ADBC4D7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Please see The Business plan attached to this document.</w:t>
      </w:r>
    </w:p>
    <w:p w14:paraId="215E1CC9" w14:textId="77777777" w:rsidR="005F7565" w:rsidRDefault="005F7565" w:rsidP="004A4FA4">
      <w:pPr>
        <w:rPr>
          <w:sz w:val="28"/>
          <w:szCs w:val="28"/>
        </w:rPr>
      </w:pPr>
    </w:p>
    <w:p w14:paraId="3C4BD29D" w14:textId="34916D13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>CURRICULUM TRAINING</w:t>
      </w:r>
    </w:p>
    <w:p w14:paraId="38D14223" w14:textId="7C8BB416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 xml:space="preserve">Dir. Hammon </w:t>
      </w:r>
      <w:r w:rsidR="00330D1C">
        <w:rPr>
          <w:sz w:val="28"/>
          <w:szCs w:val="28"/>
        </w:rPr>
        <w:t>reported on and</w:t>
      </w:r>
      <w:r>
        <w:rPr>
          <w:sz w:val="28"/>
          <w:szCs w:val="28"/>
        </w:rPr>
        <w:t xml:space="preserve"> discussion</w:t>
      </w:r>
      <w:r w:rsidR="00330D1C">
        <w:rPr>
          <w:sz w:val="28"/>
          <w:szCs w:val="28"/>
        </w:rPr>
        <w:t xml:space="preserve"> followed </w:t>
      </w:r>
      <w:r>
        <w:rPr>
          <w:sz w:val="28"/>
          <w:szCs w:val="28"/>
        </w:rPr>
        <w:t>on the</w:t>
      </w:r>
      <w:r w:rsidR="00330D1C">
        <w:rPr>
          <w:sz w:val="28"/>
          <w:szCs w:val="28"/>
        </w:rPr>
        <w:t xml:space="preserve"> types</w:t>
      </w:r>
      <w:r>
        <w:rPr>
          <w:sz w:val="28"/>
          <w:szCs w:val="28"/>
        </w:rPr>
        <w:t xml:space="preserve"> </w:t>
      </w:r>
      <w:r w:rsidR="00330D1C">
        <w:rPr>
          <w:sz w:val="28"/>
          <w:szCs w:val="28"/>
        </w:rPr>
        <w:t xml:space="preserve">and </w:t>
      </w:r>
      <w:r>
        <w:rPr>
          <w:sz w:val="28"/>
          <w:szCs w:val="28"/>
        </w:rPr>
        <w:t>cost</w:t>
      </w:r>
      <w:r w:rsidR="00330D1C">
        <w:rPr>
          <w:sz w:val="28"/>
          <w:szCs w:val="28"/>
        </w:rPr>
        <w:t>s</w:t>
      </w:r>
      <w:r>
        <w:rPr>
          <w:sz w:val="28"/>
          <w:szCs w:val="28"/>
        </w:rPr>
        <w:t xml:space="preserve"> of Curriculum training.</w:t>
      </w:r>
    </w:p>
    <w:p w14:paraId="241C236F" w14:textId="0524895D" w:rsidR="00843D49" w:rsidRDefault="00843D49" w:rsidP="004A4FA4">
      <w:pPr>
        <w:rPr>
          <w:sz w:val="28"/>
          <w:szCs w:val="28"/>
        </w:rPr>
      </w:pPr>
      <w:r>
        <w:rPr>
          <w:sz w:val="28"/>
          <w:szCs w:val="28"/>
        </w:rPr>
        <w:t xml:space="preserve">There was </w:t>
      </w:r>
      <w:r w:rsidR="005F7565">
        <w:rPr>
          <w:sz w:val="28"/>
          <w:szCs w:val="28"/>
        </w:rPr>
        <w:t>a discussion</w:t>
      </w:r>
      <w:r>
        <w:rPr>
          <w:sz w:val="28"/>
          <w:szCs w:val="28"/>
        </w:rPr>
        <w:t xml:space="preserve"> about moving forward as we </w:t>
      </w:r>
      <w:r w:rsidR="00330D1C">
        <w:rPr>
          <w:sz w:val="28"/>
          <w:szCs w:val="28"/>
        </w:rPr>
        <w:t>accumulate</w:t>
      </w:r>
      <w:r>
        <w:rPr>
          <w:sz w:val="28"/>
          <w:szCs w:val="28"/>
        </w:rPr>
        <w:t xml:space="preserve"> additional information.  </w:t>
      </w:r>
      <w:r w:rsidR="00330D1C">
        <w:rPr>
          <w:sz w:val="28"/>
          <w:szCs w:val="28"/>
        </w:rPr>
        <w:t>Please see the</w:t>
      </w:r>
      <w:r>
        <w:rPr>
          <w:sz w:val="28"/>
          <w:szCs w:val="28"/>
        </w:rPr>
        <w:t xml:space="preserve"> Cost schedule </w:t>
      </w:r>
      <w:r w:rsidR="00330D1C">
        <w:rPr>
          <w:sz w:val="28"/>
          <w:szCs w:val="28"/>
        </w:rPr>
        <w:t>attached</w:t>
      </w:r>
      <w:r>
        <w:rPr>
          <w:sz w:val="28"/>
          <w:szCs w:val="28"/>
        </w:rPr>
        <w:t xml:space="preserve"> to this document.</w:t>
      </w:r>
    </w:p>
    <w:p w14:paraId="0AD9AEEA" w14:textId="77777777" w:rsidR="005F7565" w:rsidRDefault="005F7565" w:rsidP="004A4FA4">
      <w:pPr>
        <w:rPr>
          <w:sz w:val="28"/>
          <w:szCs w:val="28"/>
        </w:rPr>
      </w:pPr>
    </w:p>
    <w:p w14:paraId="55413195" w14:textId="2E1D1C99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>REPORT ON HIRING OF COO</w:t>
      </w:r>
    </w:p>
    <w:p w14:paraId="59FA0CC3" w14:textId="47E604A6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>Public Comment was opened at 5:02 p.m.</w:t>
      </w:r>
    </w:p>
    <w:p w14:paraId="52B0AA73" w14:textId="0A343B98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There was no one in either Zoom, or in person to comment on the proposed hiring.</w:t>
      </w:r>
    </w:p>
    <w:p w14:paraId="15DF01E5" w14:textId="71144ADA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>Dir Trent reported that interviews for references will begin after June1, 2025.</w:t>
      </w:r>
    </w:p>
    <w:p w14:paraId="16FD649B" w14:textId="77777777" w:rsidR="005F7565" w:rsidRDefault="005F7565" w:rsidP="004A4FA4">
      <w:pPr>
        <w:rPr>
          <w:sz w:val="28"/>
          <w:szCs w:val="28"/>
        </w:rPr>
      </w:pPr>
    </w:p>
    <w:p w14:paraId="3AFBBB5B" w14:textId="1CFF4AB2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>EXECUTIVE SESSION PURSUANT TO ORS192.660 (2) (e) Building Property.</w:t>
      </w:r>
    </w:p>
    <w:p w14:paraId="6AEDABD1" w14:textId="1BD6D551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>Executive session began at 5:05</w:t>
      </w:r>
    </w:p>
    <w:p w14:paraId="06B915A5" w14:textId="5BFA53F6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>Regular meeting was resumed at 5:26</w:t>
      </w:r>
    </w:p>
    <w:p w14:paraId="50852FE9" w14:textId="77777777" w:rsidR="005F7565" w:rsidRDefault="005F7565" w:rsidP="004A4FA4">
      <w:pPr>
        <w:rPr>
          <w:sz w:val="28"/>
          <w:szCs w:val="28"/>
        </w:rPr>
      </w:pPr>
    </w:p>
    <w:p w14:paraId="2EA00FB0" w14:textId="521759AF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>PRESIDENTS REPORT</w:t>
      </w:r>
    </w:p>
    <w:p w14:paraId="5E528EDC" w14:textId="24A7B719" w:rsidR="005F7565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 xml:space="preserve">Chairman King reported on a letter received from </w:t>
      </w:r>
      <w:r w:rsidR="00330D1C">
        <w:rPr>
          <w:sz w:val="28"/>
          <w:szCs w:val="28"/>
        </w:rPr>
        <w:t xml:space="preserve">a </w:t>
      </w:r>
      <w:r>
        <w:rPr>
          <w:sz w:val="28"/>
          <w:szCs w:val="28"/>
        </w:rPr>
        <w:t>student at Accent Classical Academy.</w:t>
      </w:r>
    </w:p>
    <w:p w14:paraId="3BB3C73A" w14:textId="77777777" w:rsidR="00E37E99" w:rsidRDefault="005F7565" w:rsidP="004A4FA4">
      <w:pPr>
        <w:rPr>
          <w:sz w:val="28"/>
          <w:szCs w:val="28"/>
        </w:rPr>
      </w:pPr>
      <w:r>
        <w:rPr>
          <w:sz w:val="28"/>
          <w:szCs w:val="28"/>
        </w:rPr>
        <w:t xml:space="preserve">A Grant opportunity was presented for opening a school </w:t>
      </w:r>
      <w:r w:rsidR="00E37E99">
        <w:rPr>
          <w:sz w:val="28"/>
          <w:szCs w:val="28"/>
        </w:rPr>
        <w:t>and acquisition of staff.  The due date is June 30, 2025.  This grant will require all board members to participate in the preparation of the application.</w:t>
      </w:r>
    </w:p>
    <w:p w14:paraId="36EA64D1" w14:textId="77777777" w:rsidR="00E37E99" w:rsidRDefault="00E37E99" w:rsidP="004A4FA4">
      <w:pPr>
        <w:rPr>
          <w:sz w:val="28"/>
          <w:szCs w:val="28"/>
        </w:rPr>
      </w:pPr>
    </w:p>
    <w:p w14:paraId="74A7DCD7" w14:textId="072A9AD6" w:rsidR="00E37E99" w:rsidRDefault="00E37E99" w:rsidP="004A4FA4">
      <w:pPr>
        <w:rPr>
          <w:sz w:val="28"/>
          <w:szCs w:val="28"/>
        </w:rPr>
      </w:pPr>
      <w:r>
        <w:rPr>
          <w:sz w:val="28"/>
          <w:szCs w:val="28"/>
        </w:rPr>
        <w:t>The next regular board meeting is scheduled for Thursday June 19, 2025, at 4 p.m.</w:t>
      </w:r>
    </w:p>
    <w:p w14:paraId="791305E6" w14:textId="77777777" w:rsidR="00E37E99" w:rsidRDefault="00E37E99" w:rsidP="004A4FA4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5328FFDE" w14:textId="51168671" w:rsidR="005F7565" w:rsidRDefault="00E37E99" w:rsidP="004A4FA4">
      <w:pPr>
        <w:rPr>
          <w:sz w:val="28"/>
          <w:szCs w:val="28"/>
        </w:rPr>
      </w:pPr>
      <w:r>
        <w:rPr>
          <w:sz w:val="28"/>
          <w:szCs w:val="28"/>
        </w:rPr>
        <w:t>Donna Heinen, Secretary SVCS</w:t>
      </w:r>
      <w:r w:rsidR="005F7565">
        <w:rPr>
          <w:sz w:val="28"/>
          <w:szCs w:val="28"/>
        </w:rPr>
        <w:t xml:space="preserve"> </w:t>
      </w:r>
    </w:p>
    <w:p w14:paraId="74822243" w14:textId="4A820BF6" w:rsidR="005F7565" w:rsidRDefault="005F7565" w:rsidP="004A4FA4">
      <w:pPr>
        <w:rPr>
          <w:sz w:val="28"/>
          <w:szCs w:val="28"/>
        </w:rPr>
      </w:pPr>
    </w:p>
    <w:p w14:paraId="52EB2E4F" w14:textId="77777777" w:rsidR="005F7565" w:rsidRDefault="005F7565" w:rsidP="004A4FA4">
      <w:pPr>
        <w:rPr>
          <w:sz w:val="28"/>
          <w:szCs w:val="28"/>
        </w:rPr>
      </w:pPr>
    </w:p>
    <w:p w14:paraId="74D75AC7" w14:textId="77777777" w:rsidR="005F7565" w:rsidRDefault="005F7565" w:rsidP="004A4FA4">
      <w:pPr>
        <w:rPr>
          <w:sz w:val="28"/>
          <w:szCs w:val="28"/>
        </w:rPr>
      </w:pPr>
    </w:p>
    <w:p w14:paraId="09EE8DFD" w14:textId="77777777" w:rsidR="005F7565" w:rsidRDefault="005F7565" w:rsidP="004A4FA4">
      <w:pPr>
        <w:rPr>
          <w:sz w:val="28"/>
          <w:szCs w:val="28"/>
        </w:rPr>
      </w:pPr>
    </w:p>
    <w:p w14:paraId="79E69626" w14:textId="77777777" w:rsidR="005F7565" w:rsidRDefault="005F7565" w:rsidP="004A4FA4">
      <w:pPr>
        <w:rPr>
          <w:sz w:val="28"/>
          <w:szCs w:val="28"/>
        </w:rPr>
      </w:pPr>
    </w:p>
    <w:p w14:paraId="7A8E7A0D" w14:textId="77777777" w:rsidR="004A4FA4" w:rsidRDefault="004A4FA4" w:rsidP="004A4FA4">
      <w:pPr>
        <w:rPr>
          <w:sz w:val="28"/>
          <w:szCs w:val="28"/>
        </w:rPr>
      </w:pPr>
    </w:p>
    <w:p w14:paraId="161E3992" w14:textId="77777777" w:rsidR="004A4FA4" w:rsidRDefault="004A4FA4" w:rsidP="004A4FA4">
      <w:pPr>
        <w:rPr>
          <w:sz w:val="28"/>
          <w:szCs w:val="28"/>
        </w:rPr>
      </w:pPr>
    </w:p>
    <w:p w14:paraId="4F7AA77A" w14:textId="77777777" w:rsidR="004A4FA4" w:rsidRDefault="004A4FA4" w:rsidP="004A4FA4">
      <w:pPr>
        <w:rPr>
          <w:sz w:val="28"/>
          <w:szCs w:val="28"/>
        </w:rPr>
      </w:pPr>
    </w:p>
    <w:p w14:paraId="20A4DF7A" w14:textId="77777777" w:rsidR="004A4FA4" w:rsidRDefault="004A4FA4" w:rsidP="004A4FA4">
      <w:pPr>
        <w:rPr>
          <w:sz w:val="28"/>
          <w:szCs w:val="28"/>
        </w:rPr>
      </w:pPr>
    </w:p>
    <w:p w14:paraId="4AECBC76" w14:textId="77777777" w:rsidR="004A4FA4" w:rsidRDefault="004A4FA4" w:rsidP="004A4FA4">
      <w:pPr>
        <w:rPr>
          <w:sz w:val="28"/>
          <w:szCs w:val="28"/>
        </w:rPr>
      </w:pPr>
    </w:p>
    <w:p w14:paraId="5BADBA57" w14:textId="77777777" w:rsidR="004A4FA4" w:rsidRDefault="004A4FA4" w:rsidP="004A4FA4">
      <w:pPr>
        <w:rPr>
          <w:sz w:val="28"/>
          <w:szCs w:val="28"/>
        </w:rPr>
      </w:pPr>
    </w:p>
    <w:p w14:paraId="4F57E36E" w14:textId="77777777" w:rsidR="004A4FA4" w:rsidRDefault="004A4FA4" w:rsidP="004A4FA4">
      <w:pPr>
        <w:rPr>
          <w:sz w:val="28"/>
          <w:szCs w:val="28"/>
        </w:rPr>
      </w:pPr>
    </w:p>
    <w:p w14:paraId="5BBBDE20" w14:textId="77777777" w:rsidR="004A4FA4" w:rsidRDefault="004A4FA4" w:rsidP="004A4FA4">
      <w:pPr>
        <w:rPr>
          <w:sz w:val="28"/>
          <w:szCs w:val="28"/>
        </w:rPr>
      </w:pPr>
    </w:p>
    <w:sectPr w:rsidR="004A4FA4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8B35" w14:textId="77777777" w:rsidR="00981C3F" w:rsidRDefault="00981C3F" w:rsidP="00D950A1">
      <w:pPr>
        <w:spacing w:after="0" w:line="240" w:lineRule="auto"/>
      </w:pPr>
      <w:r>
        <w:separator/>
      </w:r>
    </w:p>
  </w:endnote>
  <w:endnote w:type="continuationSeparator" w:id="0">
    <w:p w14:paraId="18669C2C" w14:textId="77777777" w:rsidR="00981C3F" w:rsidRDefault="00981C3F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9E14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B402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BE21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9F5F" w14:textId="77777777" w:rsidR="00981C3F" w:rsidRDefault="00981C3F" w:rsidP="00D950A1">
      <w:pPr>
        <w:spacing w:after="0" w:line="240" w:lineRule="auto"/>
      </w:pPr>
      <w:r>
        <w:separator/>
      </w:r>
    </w:p>
  </w:footnote>
  <w:footnote w:type="continuationSeparator" w:id="0">
    <w:p w14:paraId="6761CE6A" w14:textId="77777777" w:rsidR="00981C3F" w:rsidRDefault="00981C3F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FA12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567D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245EB0EF" wp14:editId="5FB69112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4083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A2"/>
    <w:rsid w:val="002360A2"/>
    <w:rsid w:val="00330D1C"/>
    <w:rsid w:val="00357B22"/>
    <w:rsid w:val="003C7339"/>
    <w:rsid w:val="004A4FA4"/>
    <w:rsid w:val="005E5237"/>
    <w:rsid w:val="005F7565"/>
    <w:rsid w:val="007109F4"/>
    <w:rsid w:val="00843D49"/>
    <w:rsid w:val="00921232"/>
    <w:rsid w:val="00951BB9"/>
    <w:rsid w:val="00981C3F"/>
    <w:rsid w:val="00A5438C"/>
    <w:rsid w:val="00B82D5A"/>
    <w:rsid w:val="00BA1192"/>
    <w:rsid w:val="00C71823"/>
    <w:rsid w:val="00D950A1"/>
    <w:rsid w:val="00E37E99"/>
    <w:rsid w:val="00E60C3D"/>
    <w:rsid w:val="00F44570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8C58"/>
  <w15:chartTrackingRefBased/>
  <w15:docId w15:val="{D00D4A30-01BF-4ADA-BEA5-FFF4D1C1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60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7</cp:revision>
  <cp:lastPrinted>2024-11-01T19:38:00Z</cp:lastPrinted>
  <dcterms:created xsi:type="dcterms:W3CDTF">2025-05-23T15:44:00Z</dcterms:created>
  <dcterms:modified xsi:type="dcterms:W3CDTF">2025-05-24T02:36:00Z</dcterms:modified>
</cp:coreProperties>
</file>