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042D" w14:textId="4385D6BE" w:rsidR="00357B22" w:rsidRDefault="00945AC9" w:rsidP="00D950A1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BOARD MINUTES NOV. 25, 2025</w:t>
      </w:r>
    </w:p>
    <w:p w14:paraId="15BDDF00" w14:textId="0C5BEDDF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 xml:space="preserve">The special board meeting was called to order by Chairman King at 3 pm, who then welcomed the public and the press. </w:t>
      </w:r>
    </w:p>
    <w:p w14:paraId="3888E770" w14:textId="26903DE8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>PRESENT ADDENTEES</w:t>
      </w:r>
    </w:p>
    <w:p w14:paraId="53E9E422" w14:textId="38CC0F03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>Chairman King, V Chairman Hammon, Dir. Heinen, Dir. Trent, Dir. Martindale</w:t>
      </w:r>
    </w:p>
    <w:p w14:paraId="59CF2FEC" w14:textId="78255439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>ABSENTEES</w:t>
      </w:r>
    </w:p>
    <w:p w14:paraId="3156BA7C" w14:textId="0260C1E5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>Dir. Holcroft, COO Waggoner</w:t>
      </w:r>
    </w:p>
    <w:p w14:paraId="41DCE812" w14:textId="4222FA96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>APPROVAL OF AGENDA</w:t>
      </w:r>
    </w:p>
    <w:p w14:paraId="7975734F" w14:textId="33EF441F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>V Chairman Hammon moved to approve the agenda as written, 2</w:t>
      </w:r>
      <w:r w:rsidRPr="00945AC9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Dir. Trent. </w:t>
      </w:r>
    </w:p>
    <w:p w14:paraId="2FD50F73" w14:textId="0CFFA5E5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 xml:space="preserve">Ayes, King, Hammon, Heinen, Trent, Martindale.  </w:t>
      </w:r>
      <w:r w:rsidR="00B67E71">
        <w:rPr>
          <w:sz w:val="28"/>
          <w:szCs w:val="28"/>
        </w:rPr>
        <w:t xml:space="preserve">Approved </w:t>
      </w:r>
      <w:r>
        <w:rPr>
          <w:sz w:val="28"/>
          <w:szCs w:val="28"/>
        </w:rPr>
        <w:t>unanimously.</w:t>
      </w:r>
    </w:p>
    <w:p w14:paraId="2C8950B5" w14:textId="3268F595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 xml:space="preserve">EXECUTIVE SESSION </w:t>
      </w:r>
    </w:p>
    <w:p w14:paraId="080E1E84" w14:textId="798E810D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>Per ORS 192.660 (2) (a) to consider employment of staff</w:t>
      </w:r>
    </w:p>
    <w:p w14:paraId="0999CC3B" w14:textId="63A8A006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>The executive session began at 3”01 pm.</w:t>
      </w:r>
    </w:p>
    <w:p w14:paraId="6AAB93FE" w14:textId="0CA3C8EB" w:rsidR="00945AC9" w:rsidRDefault="00945AC9" w:rsidP="00945AC9">
      <w:pPr>
        <w:rPr>
          <w:sz w:val="28"/>
          <w:szCs w:val="28"/>
        </w:rPr>
      </w:pPr>
      <w:r>
        <w:rPr>
          <w:sz w:val="28"/>
          <w:szCs w:val="28"/>
        </w:rPr>
        <w:t>The special meeting was resumed at 3:53 pm.</w:t>
      </w:r>
    </w:p>
    <w:p w14:paraId="2AA21D33" w14:textId="297B8E85" w:rsidR="00945AC9" w:rsidRDefault="00B67E71" w:rsidP="00945AC9">
      <w:pPr>
        <w:rPr>
          <w:sz w:val="28"/>
          <w:szCs w:val="28"/>
        </w:rPr>
      </w:pPr>
      <w:r>
        <w:rPr>
          <w:sz w:val="28"/>
          <w:szCs w:val="28"/>
        </w:rPr>
        <w:t>The next Regular Board Meeting will be December 11, 2025, at 4 pm.</w:t>
      </w:r>
    </w:p>
    <w:p w14:paraId="340C2729" w14:textId="6828C57B" w:rsidR="00B67E71" w:rsidRDefault="00B67E71" w:rsidP="00945AC9">
      <w:pPr>
        <w:rPr>
          <w:sz w:val="28"/>
          <w:szCs w:val="28"/>
        </w:rPr>
      </w:pPr>
      <w:r>
        <w:rPr>
          <w:sz w:val="28"/>
          <w:szCs w:val="28"/>
        </w:rPr>
        <w:t>The meeting was adjourned at 3:54 pm.</w:t>
      </w:r>
    </w:p>
    <w:p w14:paraId="77231587" w14:textId="14403AF3" w:rsidR="00B67E71" w:rsidRDefault="00B67E71" w:rsidP="00945AC9">
      <w:pPr>
        <w:rPr>
          <w:sz w:val="28"/>
          <w:szCs w:val="28"/>
        </w:rPr>
      </w:pPr>
      <w:r>
        <w:rPr>
          <w:sz w:val="28"/>
          <w:szCs w:val="28"/>
        </w:rPr>
        <w:t>Respectfully submitted</w:t>
      </w:r>
    </w:p>
    <w:p w14:paraId="5CF95782" w14:textId="019C2D9E" w:rsidR="00B67E71" w:rsidRDefault="00B67E71" w:rsidP="00945AC9">
      <w:pPr>
        <w:rPr>
          <w:sz w:val="28"/>
          <w:szCs w:val="28"/>
        </w:rPr>
      </w:pPr>
      <w:r>
        <w:rPr>
          <w:sz w:val="28"/>
          <w:szCs w:val="28"/>
        </w:rPr>
        <w:t>Donna Heinen</w:t>
      </w:r>
    </w:p>
    <w:p w14:paraId="3FCBFB94" w14:textId="33832E8B" w:rsidR="00B67E71" w:rsidRDefault="00B67E71" w:rsidP="00945AC9">
      <w:pPr>
        <w:rPr>
          <w:sz w:val="28"/>
          <w:szCs w:val="28"/>
        </w:rPr>
      </w:pPr>
      <w:r>
        <w:rPr>
          <w:sz w:val="28"/>
          <w:szCs w:val="28"/>
        </w:rPr>
        <w:t>SVCS Secretary</w:t>
      </w:r>
    </w:p>
    <w:p w14:paraId="7F0254A0" w14:textId="41D91FF8" w:rsidR="00B67E71" w:rsidRPr="00945AC9" w:rsidRDefault="00B67E71" w:rsidP="00945AC9">
      <w:pPr>
        <w:rPr>
          <w:sz w:val="28"/>
          <w:szCs w:val="28"/>
        </w:rPr>
      </w:pPr>
    </w:p>
    <w:sectPr w:rsidR="00B67E71" w:rsidRPr="00945AC9" w:rsidSect="00D95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5D2A" w14:textId="77777777" w:rsidR="00C82E7D" w:rsidRDefault="00C82E7D" w:rsidP="00D950A1">
      <w:pPr>
        <w:spacing w:after="0" w:line="240" w:lineRule="auto"/>
      </w:pPr>
      <w:r>
        <w:separator/>
      </w:r>
    </w:p>
  </w:endnote>
  <w:endnote w:type="continuationSeparator" w:id="0">
    <w:p w14:paraId="4123841C" w14:textId="77777777" w:rsidR="00C82E7D" w:rsidRDefault="00C82E7D" w:rsidP="00D9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D18B" w14:textId="77777777" w:rsidR="00D950A1" w:rsidRDefault="00D95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AFD" w14:textId="77777777" w:rsidR="00D950A1" w:rsidRDefault="00D95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F42A" w14:textId="77777777" w:rsidR="00D950A1" w:rsidRDefault="00D95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261E" w14:textId="77777777" w:rsidR="00C82E7D" w:rsidRDefault="00C82E7D" w:rsidP="00D950A1">
      <w:pPr>
        <w:spacing w:after="0" w:line="240" w:lineRule="auto"/>
      </w:pPr>
      <w:r>
        <w:separator/>
      </w:r>
    </w:p>
  </w:footnote>
  <w:footnote w:type="continuationSeparator" w:id="0">
    <w:p w14:paraId="3D88E1B9" w14:textId="77777777" w:rsidR="00C82E7D" w:rsidRDefault="00C82E7D" w:rsidP="00D95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08A0" w14:textId="77777777" w:rsidR="00D950A1" w:rsidRDefault="00D9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E048" w14:textId="77777777" w:rsidR="00D950A1" w:rsidRDefault="00D950A1" w:rsidP="00D950A1">
    <w:pPr>
      <w:pStyle w:val="Header"/>
      <w:jc w:val="center"/>
    </w:pPr>
    <w:r>
      <w:rPr>
        <w:noProof/>
      </w:rPr>
      <w:drawing>
        <wp:inline distT="0" distB="0" distL="0" distR="0" wp14:anchorId="2F89F590" wp14:editId="5A9E5A78">
          <wp:extent cx="1341120" cy="1341120"/>
          <wp:effectExtent l="0" t="0" r="5080" b="5080"/>
          <wp:docPr id="737265794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65794" name="Picture 1" descr="A logo for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1245" w14:textId="77777777" w:rsidR="00D950A1" w:rsidRDefault="00D95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C9"/>
    <w:rsid w:val="00075C70"/>
    <w:rsid w:val="0008616D"/>
    <w:rsid w:val="001E76AA"/>
    <w:rsid w:val="00357B22"/>
    <w:rsid w:val="00467A0D"/>
    <w:rsid w:val="005A3F91"/>
    <w:rsid w:val="006C0741"/>
    <w:rsid w:val="00817721"/>
    <w:rsid w:val="00945AC9"/>
    <w:rsid w:val="00951BB9"/>
    <w:rsid w:val="00B43514"/>
    <w:rsid w:val="00B67E71"/>
    <w:rsid w:val="00B82D5A"/>
    <w:rsid w:val="00C71823"/>
    <w:rsid w:val="00C82E7D"/>
    <w:rsid w:val="00D950A1"/>
    <w:rsid w:val="00E60C3D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73AC"/>
  <w15:chartTrackingRefBased/>
  <w15:docId w15:val="{E42E9B5A-EDBA-4472-AAAE-675AA85F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A1"/>
  </w:style>
  <w:style w:type="paragraph" w:styleId="Footer">
    <w:name w:val="footer"/>
    <w:basedOn w:val="Normal"/>
    <w:link w:val="FooterChar"/>
    <w:uiPriority w:val="99"/>
    <w:unhideWhenUsed/>
    <w:rsid w:val="00D9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s%20meeeeeee\OneDrive\Desktop\Donna%20Doc's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A26207-EFC9-4847-8390-1D46A38A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2</TotalTime>
  <Pages>1</Pages>
  <Words>124</Words>
  <Characters>638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Heinen</dc:creator>
  <cp:keywords/>
  <dc:description/>
  <cp:lastModifiedBy>James and Donna Heinen</cp:lastModifiedBy>
  <cp:revision>4</cp:revision>
  <cp:lastPrinted>2024-11-01T19:38:00Z</cp:lastPrinted>
  <dcterms:created xsi:type="dcterms:W3CDTF">2025-11-26T16:07:00Z</dcterms:created>
  <dcterms:modified xsi:type="dcterms:W3CDTF">2025-11-26T17:29:00Z</dcterms:modified>
</cp:coreProperties>
</file>