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7D7A" w14:textId="438B03D2" w:rsidR="00357B22" w:rsidRDefault="008516BA" w:rsidP="00D950A1">
      <w:pPr>
        <w:jc w:val="center"/>
        <w:rPr>
          <w:sz w:val="28"/>
          <w:szCs w:val="28"/>
        </w:rPr>
      </w:pPr>
      <w:r>
        <w:rPr>
          <w:sz w:val="28"/>
          <w:szCs w:val="28"/>
        </w:rPr>
        <w:t>REGULAR BOARD MEETING MINUTES 12/11/2025</w:t>
      </w:r>
    </w:p>
    <w:p w14:paraId="723005A0" w14:textId="2F384CE9" w:rsidR="008516BA" w:rsidRDefault="008516BA" w:rsidP="008516BA">
      <w:pPr>
        <w:rPr>
          <w:sz w:val="28"/>
          <w:szCs w:val="28"/>
        </w:rPr>
      </w:pPr>
      <w:r>
        <w:rPr>
          <w:sz w:val="28"/>
          <w:szCs w:val="28"/>
        </w:rPr>
        <w:t>The regular board meeting was called to order by Chairman King at 4 pm who then welcomed the public, press and patrons of the District.</w:t>
      </w:r>
    </w:p>
    <w:p w14:paraId="69B628A8" w14:textId="48990035" w:rsidR="008516BA" w:rsidRDefault="008516BA" w:rsidP="008516BA">
      <w:pPr>
        <w:rPr>
          <w:sz w:val="28"/>
          <w:szCs w:val="28"/>
        </w:rPr>
      </w:pPr>
      <w:r>
        <w:rPr>
          <w:sz w:val="28"/>
          <w:szCs w:val="28"/>
        </w:rPr>
        <w:t>PRESENT ATTENDEES</w:t>
      </w:r>
    </w:p>
    <w:p w14:paraId="7EE6921C" w14:textId="3DEC73A6" w:rsidR="008516BA" w:rsidRDefault="008516BA" w:rsidP="008516BA">
      <w:pPr>
        <w:rPr>
          <w:sz w:val="28"/>
          <w:szCs w:val="28"/>
        </w:rPr>
      </w:pPr>
      <w:r>
        <w:rPr>
          <w:sz w:val="28"/>
          <w:szCs w:val="28"/>
        </w:rPr>
        <w:t xml:space="preserve">Chairman King, Vice Chairman Hammon, Dir. Heinen, Dir. Trent, Dir. Holcroft and Dir. Martindale by </w:t>
      </w:r>
      <w:r w:rsidR="00C91346">
        <w:rPr>
          <w:sz w:val="28"/>
          <w:szCs w:val="28"/>
        </w:rPr>
        <w:t>phone, All</w:t>
      </w:r>
      <w:r>
        <w:rPr>
          <w:sz w:val="28"/>
          <w:szCs w:val="28"/>
        </w:rPr>
        <w:t xml:space="preserve"> present</w:t>
      </w:r>
    </w:p>
    <w:p w14:paraId="056A4ED0" w14:textId="58FE2794" w:rsidR="008516BA" w:rsidRDefault="008516BA" w:rsidP="008516BA">
      <w:pPr>
        <w:rPr>
          <w:sz w:val="28"/>
          <w:szCs w:val="28"/>
        </w:rPr>
      </w:pPr>
      <w:r>
        <w:rPr>
          <w:sz w:val="28"/>
          <w:szCs w:val="28"/>
        </w:rPr>
        <w:t>COO Waggoner was also present</w:t>
      </w:r>
    </w:p>
    <w:p w14:paraId="4919299F" w14:textId="41A80D19" w:rsidR="008516BA" w:rsidRDefault="008516BA" w:rsidP="008516BA">
      <w:pPr>
        <w:rPr>
          <w:sz w:val="28"/>
          <w:szCs w:val="28"/>
        </w:rPr>
      </w:pPr>
      <w:r>
        <w:rPr>
          <w:sz w:val="28"/>
          <w:szCs w:val="28"/>
        </w:rPr>
        <w:t>CONSENT AGENDA</w:t>
      </w:r>
    </w:p>
    <w:p w14:paraId="35479F74" w14:textId="1D9CC44D" w:rsidR="008516BA" w:rsidRDefault="008516BA" w:rsidP="008516BA">
      <w:pPr>
        <w:rPr>
          <w:sz w:val="28"/>
          <w:szCs w:val="28"/>
        </w:rPr>
      </w:pPr>
      <w:r>
        <w:rPr>
          <w:sz w:val="28"/>
          <w:szCs w:val="28"/>
        </w:rPr>
        <w:t>Dir. Trent moved to approve the Consent agenda with the notation that it was a Special Board meeting not Regular, 2</w:t>
      </w:r>
      <w:r w:rsidRPr="008516BA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Dir. Holcroft.</w:t>
      </w:r>
    </w:p>
    <w:p w14:paraId="45C9AEAE" w14:textId="250B9C77" w:rsidR="008516BA" w:rsidRDefault="008516BA" w:rsidP="008516BA">
      <w:pPr>
        <w:rPr>
          <w:sz w:val="28"/>
          <w:szCs w:val="28"/>
        </w:rPr>
      </w:pPr>
      <w:r>
        <w:rPr>
          <w:sz w:val="28"/>
          <w:szCs w:val="28"/>
        </w:rPr>
        <w:t>AYES, King, Hammon, Heinen, Trent, Holcroft, Martindale by phone.</w:t>
      </w:r>
    </w:p>
    <w:p w14:paraId="0E22829B" w14:textId="2FB05458" w:rsidR="008516BA" w:rsidRDefault="008516BA" w:rsidP="008516BA">
      <w:pPr>
        <w:rPr>
          <w:sz w:val="28"/>
          <w:szCs w:val="28"/>
        </w:rPr>
      </w:pPr>
      <w:r>
        <w:rPr>
          <w:sz w:val="28"/>
          <w:szCs w:val="28"/>
        </w:rPr>
        <w:t>APPROVAL OF AGENDA</w:t>
      </w:r>
    </w:p>
    <w:p w14:paraId="1A08CB6C" w14:textId="339DD4CD" w:rsidR="008516BA" w:rsidRDefault="00C91346" w:rsidP="008516BA">
      <w:pPr>
        <w:rPr>
          <w:sz w:val="28"/>
          <w:szCs w:val="28"/>
        </w:rPr>
      </w:pPr>
      <w:r>
        <w:rPr>
          <w:sz w:val="28"/>
          <w:szCs w:val="28"/>
        </w:rPr>
        <w:t xml:space="preserve">V. Chair </w:t>
      </w:r>
      <w:r w:rsidR="008516BA">
        <w:rPr>
          <w:sz w:val="28"/>
          <w:szCs w:val="28"/>
        </w:rPr>
        <w:t>Hammon moved to approve the Draft Agenda as written, 2</w:t>
      </w:r>
      <w:r w:rsidR="008516BA" w:rsidRPr="008516BA">
        <w:rPr>
          <w:sz w:val="28"/>
          <w:szCs w:val="28"/>
          <w:vertAlign w:val="superscript"/>
        </w:rPr>
        <w:t>nd</w:t>
      </w:r>
      <w:r w:rsidR="008516BA">
        <w:rPr>
          <w:sz w:val="28"/>
          <w:szCs w:val="28"/>
        </w:rPr>
        <w:t xml:space="preserve"> by Dir. Trent.</w:t>
      </w:r>
    </w:p>
    <w:p w14:paraId="38363D01" w14:textId="29E5178F" w:rsidR="008516BA" w:rsidRDefault="008516BA" w:rsidP="008516BA">
      <w:pPr>
        <w:rPr>
          <w:sz w:val="28"/>
          <w:szCs w:val="28"/>
        </w:rPr>
      </w:pPr>
      <w:r>
        <w:rPr>
          <w:sz w:val="28"/>
          <w:szCs w:val="28"/>
        </w:rPr>
        <w:t>AYES, King, Hammon, Heinen, Trent, Holcroft, Martindale by phone.</w:t>
      </w:r>
    </w:p>
    <w:p w14:paraId="39A1B7FC" w14:textId="448B7ED9" w:rsidR="008516BA" w:rsidRDefault="008516BA" w:rsidP="008516BA">
      <w:pPr>
        <w:rPr>
          <w:sz w:val="28"/>
          <w:szCs w:val="28"/>
        </w:rPr>
      </w:pPr>
      <w:r>
        <w:rPr>
          <w:sz w:val="28"/>
          <w:szCs w:val="28"/>
        </w:rPr>
        <w:t>POLICY APPROVALS</w:t>
      </w:r>
    </w:p>
    <w:p w14:paraId="04921E23" w14:textId="0274BAA3" w:rsidR="008516BA" w:rsidRDefault="008516BA" w:rsidP="008516BA">
      <w:pPr>
        <w:rPr>
          <w:sz w:val="28"/>
          <w:szCs w:val="28"/>
        </w:rPr>
      </w:pPr>
      <w:r>
        <w:rPr>
          <w:sz w:val="28"/>
          <w:szCs w:val="28"/>
        </w:rPr>
        <w:t>Dir. Trent presented the following policies for approval:</w:t>
      </w:r>
    </w:p>
    <w:p w14:paraId="7F228832" w14:textId="695F26A2" w:rsidR="00CE1EEE" w:rsidRDefault="008516BA" w:rsidP="008516BA">
      <w:pPr>
        <w:rPr>
          <w:sz w:val="28"/>
          <w:szCs w:val="28"/>
        </w:rPr>
      </w:pPr>
      <w:r>
        <w:rPr>
          <w:sz w:val="28"/>
          <w:szCs w:val="28"/>
        </w:rPr>
        <w:t xml:space="preserve">Dir. Trent moved to </w:t>
      </w:r>
      <w:r w:rsidR="005C2933">
        <w:rPr>
          <w:sz w:val="28"/>
          <w:szCs w:val="28"/>
        </w:rPr>
        <w:t>change</w:t>
      </w:r>
      <w:r>
        <w:rPr>
          <w:sz w:val="28"/>
          <w:szCs w:val="28"/>
        </w:rPr>
        <w:t xml:space="preserve"> all references in the adopted policies from Head of School</w:t>
      </w:r>
      <w:r w:rsidR="002C7822">
        <w:rPr>
          <w:sz w:val="28"/>
          <w:szCs w:val="28"/>
        </w:rPr>
        <w:t>/</w:t>
      </w:r>
      <w:r>
        <w:rPr>
          <w:sz w:val="28"/>
          <w:szCs w:val="28"/>
        </w:rPr>
        <w:t>Superin</w:t>
      </w:r>
      <w:r w:rsidR="00CE1EEE">
        <w:rPr>
          <w:sz w:val="28"/>
          <w:szCs w:val="28"/>
        </w:rPr>
        <w:t>tendent to Executive Director, 2</w:t>
      </w:r>
      <w:r w:rsidR="00CE1EEE" w:rsidRPr="00CE1EEE">
        <w:rPr>
          <w:sz w:val="28"/>
          <w:szCs w:val="28"/>
          <w:vertAlign w:val="superscript"/>
        </w:rPr>
        <w:t>nd</w:t>
      </w:r>
      <w:r w:rsidR="00CE1EEE">
        <w:rPr>
          <w:sz w:val="28"/>
          <w:szCs w:val="28"/>
        </w:rPr>
        <w:t xml:space="preserve"> by Dir. Hammon.</w:t>
      </w:r>
    </w:p>
    <w:p w14:paraId="7C7A5F33" w14:textId="63771218" w:rsidR="00CE1EEE" w:rsidRDefault="00CE1EEE" w:rsidP="008516BA">
      <w:pPr>
        <w:rPr>
          <w:sz w:val="28"/>
          <w:szCs w:val="28"/>
        </w:rPr>
      </w:pPr>
      <w:r>
        <w:rPr>
          <w:sz w:val="28"/>
          <w:szCs w:val="28"/>
        </w:rPr>
        <w:t>AYES, King, Hammon, Heinen, Trent, Holcroft, Martindale by phone.</w:t>
      </w:r>
    </w:p>
    <w:p w14:paraId="52472F2B" w14:textId="3FBA0742" w:rsidR="00CE1EEE" w:rsidRDefault="00CE1EEE" w:rsidP="008516BA">
      <w:pPr>
        <w:rPr>
          <w:sz w:val="28"/>
          <w:szCs w:val="28"/>
        </w:rPr>
      </w:pPr>
      <w:r>
        <w:rPr>
          <w:sz w:val="28"/>
          <w:szCs w:val="28"/>
        </w:rPr>
        <w:t>Approved unanimously.</w:t>
      </w:r>
    </w:p>
    <w:p w14:paraId="6A1C3E17" w14:textId="4D5E1E7B" w:rsidR="00CE1EEE" w:rsidRDefault="00CE1EEE" w:rsidP="008516BA">
      <w:pPr>
        <w:rPr>
          <w:sz w:val="28"/>
          <w:szCs w:val="28"/>
        </w:rPr>
      </w:pPr>
      <w:r>
        <w:rPr>
          <w:sz w:val="28"/>
          <w:szCs w:val="28"/>
        </w:rPr>
        <w:lastRenderedPageBreak/>
        <w:t>Dir. Trent moved to change all references in the adopted policies from Business Manager/Chief Operations Officer to Instructional Principal, 2</w:t>
      </w:r>
      <w:r w:rsidRPr="00CE1EEE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Dir. Holcroft.</w:t>
      </w:r>
    </w:p>
    <w:p w14:paraId="34918576" w14:textId="4339A180" w:rsidR="00CE1EEE" w:rsidRDefault="00CE1EEE" w:rsidP="008516BA">
      <w:pPr>
        <w:rPr>
          <w:sz w:val="28"/>
          <w:szCs w:val="28"/>
        </w:rPr>
      </w:pPr>
      <w:r>
        <w:rPr>
          <w:sz w:val="28"/>
          <w:szCs w:val="28"/>
        </w:rPr>
        <w:t>AYES King, Hammon, Heinen, Trent, Holcroft, Martindale by phone,</w:t>
      </w:r>
    </w:p>
    <w:p w14:paraId="2BC3EF5E" w14:textId="23D7FD51" w:rsidR="00CE1EEE" w:rsidRDefault="00CE1EEE" w:rsidP="008516BA">
      <w:pPr>
        <w:rPr>
          <w:sz w:val="28"/>
          <w:szCs w:val="28"/>
        </w:rPr>
      </w:pPr>
      <w:r>
        <w:rPr>
          <w:sz w:val="28"/>
          <w:szCs w:val="28"/>
        </w:rPr>
        <w:t>Approved Unanimously.</w:t>
      </w:r>
    </w:p>
    <w:p w14:paraId="03F78829" w14:textId="77777777" w:rsidR="00CE1EEE" w:rsidRDefault="00CE1EEE" w:rsidP="008516BA">
      <w:pPr>
        <w:rPr>
          <w:sz w:val="28"/>
          <w:szCs w:val="28"/>
        </w:rPr>
      </w:pPr>
    </w:p>
    <w:p w14:paraId="0262FB0E" w14:textId="501E02DA" w:rsidR="00CE1EEE" w:rsidRDefault="00CE1EEE" w:rsidP="008516BA">
      <w:pPr>
        <w:rPr>
          <w:sz w:val="28"/>
          <w:szCs w:val="28"/>
        </w:rPr>
      </w:pPr>
      <w:r>
        <w:rPr>
          <w:sz w:val="28"/>
          <w:szCs w:val="28"/>
        </w:rPr>
        <w:t>Dir. Trent moved to adopt Polic</w:t>
      </w:r>
      <w:r w:rsidR="005C2933">
        <w:rPr>
          <w:sz w:val="28"/>
          <w:szCs w:val="28"/>
        </w:rPr>
        <w:t>y</w:t>
      </w:r>
      <w:r>
        <w:rPr>
          <w:sz w:val="28"/>
          <w:szCs w:val="28"/>
        </w:rPr>
        <w:t xml:space="preserve"> BFE as written, 2</w:t>
      </w:r>
      <w:r w:rsidRPr="00CE1EEE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Chair King,</w:t>
      </w:r>
    </w:p>
    <w:p w14:paraId="6F9453B2" w14:textId="0066CFC2" w:rsidR="00CE1EEE" w:rsidRDefault="00CE1EEE" w:rsidP="008516BA">
      <w:pPr>
        <w:rPr>
          <w:sz w:val="28"/>
          <w:szCs w:val="28"/>
        </w:rPr>
      </w:pPr>
      <w:r>
        <w:rPr>
          <w:sz w:val="28"/>
          <w:szCs w:val="28"/>
        </w:rPr>
        <w:t>AYES, King, Hammon, Heinen, Trent, Holcroft, Martindale by phone.</w:t>
      </w:r>
    </w:p>
    <w:p w14:paraId="1E8C0D50" w14:textId="447CE975" w:rsidR="00CE1EEE" w:rsidRDefault="00CE1EEE" w:rsidP="008516BA">
      <w:pPr>
        <w:rPr>
          <w:sz w:val="28"/>
          <w:szCs w:val="28"/>
        </w:rPr>
      </w:pPr>
      <w:r>
        <w:rPr>
          <w:sz w:val="28"/>
          <w:szCs w:val="28"/>
        </w:rPr>
        <w:t>Approved Unanimously.</w:t>
      </w:r>
    </w:p>
    <w:p w14:paraId="2437E7E4" w14:textId="77777777" w:rsidR="00CE1EEE" w:rsidRDefault="00CE1EEE" w:rsidP="008516BA">
      <w:pPr>
        <w:rPr>
          <w:sz w:val="28"/>
          <w:szCs w:val="28"/>
        </w:rPr>
      </w:pPr>
    </w:p>
    <w:p w14:paraId="54F0DCC5" w14:textId="4D02B8DF" w:rsidR="00CE1EEE" w:rsidRDefault="00CE1EEE" w:rsidP="008516BA">
      <w:pPr>
        <w:rPr>
          <w:sz w:val="28"/>
          <w:szCs w:val="28"/>
        </w:rPr>
      </w:pPr>
      <w:r>
        <w:rPr>
          <w:sz w:val="28"/>
          <w:szCs w:val="28"/>
        </w:rPr>
        <w:t>Dir. Trent Moved to adopt policy EEAE, 2</w:t>
      </w:r>
      <w:r w:rsidRPr="00CE1EEE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Dir. Heinen.</w:t>
      </w:r>
    </w:p>
    <w:p w14:paraId="1A762437" w14:textId="40DF7EA2" w:rsidR="00CE1EEE" w:rsidRDefault="00CE1EEE" w:rsidP="008516BA">
      <w:pPr>
        <w:rPr>
          <w:sz w:val="28"/>
          <w:szCs w:val="28"/>
        </w:rPr>
      </w:pPr>
      <w:r>
        <w:rPr>
          <w:sz w:val="28"/>
          <w:szCs w:val="28"/>
        </w:rPr>
        <w:t>Ayes, King, Hammon, Heinen, Trent, Holcroft, Martindale by phone.</w:t>
      </w:r>
    </w:p>
    <w:p w14:paraId="6B7C6AA0" w14:textId="0715052C" w:rsidR="00CE1EEE" w:rsidRDefault="00CE1EEE" w:rsidP="008516BA">
      <w:pPr>
        <w:rPr>
          <w:sz w:val="28"/>
          <w:szCs w:val="28"/>
        </w:rPr>
      </w:pPr>
      <w:r>
        <w:rPr>
          <w:sz w:val="28"/>
          <w:szCs w:val="28"/>
        </w:rPr>
        <w:t>Approved Unanimously.</w:t>
      </w:r>
    </w:p>
    <w:p w14:paraId="20714A24" w14:textId="77777777" w:rsidR="00CE1EEE" w:rsidRDefault="00CE1EEE" w:rsidP="008516BA">
      <w:pPr>
        <w:rPr>
          <w:sz w:val="28"/>
          <w:szCs w:val="28"/>
        </w:rPr>
      </w:pPr>
    </w:p>
    <w:p w14:paraId="753B4FD6" w14:textId="5BE65231" w:rsidR="00CE1EEE" w:rsidRDefault="00CE1EEE" w:rsidP="008516BA">
      <w:pPr>
        <w:rPr>
          <w:sz w:val="28"/>
          <w:szCs w:val="28"/>
        </w:rPr>
      </w:pPr>
      <w:r>
        <w:rPr>
          <w:sz w:val="28"/>
          <w:szCs w:val="28"/>
        </w:rPr>
        <w:t>Dir. Trent moved to adopt policy EEA</w:t>
      </w:r>
      <w:r w:rsidR="00B65A90">
        <w:rPr>
          <w:sz w:val="28"/>
          <w:szCs w:val="28"/>
        </w:rPr>
        <w:t>W_AR, 2</w:t>
      </w:r>
      <w:r w:rsidR="00B65A90" w:rsidRPr="00B65A90">
        <w:rPr>
          <w:sz w:val="28"/>
          <w:szCs w:val="28"/>
          <w:vertAlign w:val="superscript"/>
        </w:rPr>
        <w:t>nd</w:t>
      </w:r>
      <w:r w:rsidR="00B65A90">
        <w:rPr>
          <w:sz w:val="28"/>
          <w:szCs w:val="28"/>
        </w:rPr>
        <w:t xml:space="preserve"> by V Chair Hammon.</w:t>
      </w:r>
    </w:p>
    <w:p w14:paraId="5227287B" w14:textId="36DACC37" w:rsidR="00B65A90" w:rsidRDefault="00B65A90" w:rsidP="008516BA">
      <w:pPr>
        <w:rPr>
          <w:sz w:val="28"/>
          <w:szCs w:val="28"/>
        </w:rPr>
      </w:pPr>
      <w:r>
        <w:rPr>
          <w:sz w:val="28"/>
          <w:szCs w:val="28"/>
        </w:rPr>
        <w:t>AYES, King, Hammon, Heinen, Trent, Holcroft, Martindale by phone.</w:t>
      </w:r>
    </w:p>
    <w:p w14:paraId="609A7CFD" w14:textId="27AB4CAC" w:rsidR="00B65A90" w:rsidRDefault="00B65A90" w:rsidP="008516BA">
      <w:pPr>
        <w:rPr>
          <w:sz w:val="28"/>
          <w:szCs w:val="28"/>
        </w:rPr>
      </w:pPr>
      <w:r>
        <w:rPr>
          <w:sz w:val="28"/>
          <w:szCs w:val="28"/>
        </w:rPr>
        <w:t>Approved Unanimously.</w:t>
      </w:r>
    </w:p>
    <w:p w14:paraId="022628BA" w14:textId="77777777" w:rsidR="00B65A90" w:rsidRDefault="00B65A90" w:rsidP="008516BA">
      <w:pPr>
        <w:rPr>
          <w:sz w:val="28"/>
          <w:szCs w:val="28"/>
        </w:rPr>
      </w:pPr>
    </w:p>
    <w:p w14:paraId="3409D6CA" w14:textId="1947515C" w:rsidR="00B65A90" w:rsidRDefault="00B65A90" w:rsidP="008516BA">
      <w:pPr>
        <w:rPr>
          <w:sz w:val="28"/>
          <w:szCs w:val="28"/>
        </w:rPr>
      </w:pPr>
      <w:r>
        <w:rPr>
          <w:sz w:val="28"/>
          <w:szCs w:val="28"/>
        </w:rPr>
        <w:t>Dir. Trent moved to adopt Policy EEBB. 2</w:t>
      </w:r>
      <w:r w:rsidRPr="00B65A9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Chair King.</w:t>
      </w:r>
    </w:p>
    <w:p w14:paraId="5007D97A" w14:textId="43581009" w:rsidR="00B65A90" w:rsidRDefault="00B65A90" w:rsidP="008516BA">
      <w:pPr>
        <w:rPr>
          <w:sz w:val="28"/>
          <w:szCs w:val="28"/>
        </w:rPr>
      </w:pPr>
      <w:r>
        <w:rPr>
          <w:sz w:val="28"/>
          <w:szCs w:val="28"/>
        </w:rPr>
        <w:t>AYES King, Hammon, Heinen, Trent, Holcroft, Martindale by phone.</w:t>
      </w:r>
    </w:p>
    <w:p w14:paraId="5E613F1C" w14:textId="5E685004" w:rsidR="00B65A90" w:rsidRDefault="00B65A90" w:rsidP="008516BA">
      <w:pPr>
        <w:rPr>
          <w:sz w:val="28"/>
          <w:szCs w:val="28"/>
        </w:rPr>
      </w:pPr>
      <w:r>
        <w:rPr>
          <w:sz w:val="28"/>
          <w:szCs w:val="28"/>
        </w:rPr>
        <w:t>Approved Unanimously.</w:t>
      </w:r>
    </w:p>
    <w:p w14:paraId="78A566B4" w14:textId="3DBBED60" w:rsidR="00B65A90" w:rsidRDefault="00B65A90" w:rsidP="008516BA">
      <w:pPr>
        <w:rPr>
          <w:sz w:val="28"/>
          <w:szCs w:val="28"/>
        </w:rPr>
      </w:pPr>
      <w:r>
        <w:rPr>
          <w:sz w:val="28"/>
          <w:szCs w:val="28"/>
        </w:rPr>
        <w:t>Dir Trent moved to adopt policy GBDA, 2</w:t>
      </w:r>
      <w:r w:rsidRPr="00B65A9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Dir. Holcroft.</w:t>
      </w:r>
    </w:p>
    <w:p w14:paraId="0727EE6B" w14:textId="189ACF86" w:rsidR="00B65A90" w:rsidRDefault="00B65A90" w:rsidP="008516BA">
      <w:pPr>
        <w:rPr>
          <w:sz w:val="28"/>
          <w:szCs w:val="28"/>
        </w:rPr>
      </w:pPr>
      <w:r>
        <w:rPr>
          <w:sz w:val="28"/>
          <w:szCs w:val="28"/>
        </w:rPr>
        <w:lastRenderedPageBreak/>
        <w:t>AYES, King, Hammon, Heinen, Trent, Holcroft, Martindale by phone.</w:t>
      </w:r>
    </w:p>
    <w:p w14:paraId="648BD6DA" w14:textId="32D14B16" w:rsidR="00B65A90" w:rsidRDefault="00B65A90" w:rsidP="008516BA">
      <w:pPr>
        <w:rPr>
          <w:sz w:val="28"/>
          <w:szCs w:val="28"/>
        </w:rPr>
      </w:pPr>
      <w:r>
        <w:rPr>
          <w:sz w:val="28"/>
          <w:szCs w:val="28"/>
        </w:rPr>
        <w:t>Approved Unanimously.</w:t>
      </w:r>
    </w:p>
    <w:p w14:paraId="324CD2CE" w14:textId="77777777" w:rsidR="00B65A90" w:rsidRDefault="00B65A90" w:rsidP="008516BA">
      <w:pPr>
        <w:rPr>
          <w:sz w:val="28"/>
          <w:szCs w:val="28"/>
        </w:rPr>
      </w:pPr>
    </w:p>
    <w:p w14:paraId="5AD8D6D6" w14:textId="035AD0DC" w:rsidR="00B65A90" w:rsidRDefault="00B65A90" w:rsidP="008516BA">
      <w:pPr>
        <w:rPr>
          <w:sz w:val="28"/>
          <w:szCs w:val="28"/>
        </w:rPr>
      </w:pPr>
      <w:r>
        <w:rPr>
          <w:sz w:val="28"/>
          <w:szCs w:val="28"/>
        </w:rPr>
        <w:t>Dir. Trent moved to adopt policy IGBAB/JO-AR, 2</w:t>
      </w:r>
      <w:r w:rsidRPr="00B65A9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Dir. Heinen.</w:t>
      </w:r>
    </w:p>
    <w:p w14:paraId="22179107" w14:textId="77883394" w:rsidR="00B65A90" w:rsidRDefault="00B65A90" w:rsidP="008516BA">
      <w:pPr>
        <w:rPr>
          <w:sz w:val="28"/>
          <w:szCs w:val="28"/>
        </w:rPr>
      </w:pPr>
      <w:r>
        <w:rPr>
          <w:sz w:val="28"/>
          <w:szCs w:val="28"/>
        </w:rPr>
        <w:t>AYES, King, Hammon, Heinen, Trent, Holcroft, Martindale by phone.</w:t>
      </w:r>
    </w:p>
    <w:p w14:paraId="205EAC89" w14:textId="45BD4EAD" w:rsidR="00B65A90" w:rsidRDefault="00B65A90" w:rsidP="008516BA">
      <w:pPr>
        <w:rPr>
          <w:sz w:val="28"/>
          <w:szCs w:val="28"/>
        </w:rPr>
      </w:pPr>
      <w:r>
        <w:rPr>
          <w:sz w:val="28"/>
          <w:szCs w:val="28"/>
        </w:rPr>
        <w:t>Approved unanimously.</w:t>
      </w:r>
    </w:p>
    <w:p w14:paraId="41A1BECE" w14:textId="77777777" w:rsidR="00B65A90" w:rsidRDefault="00B65A90" w:rsidP="008516BA">
      <w:pPr>
        <w:rPr>
          <w:sz w:val="28"/>
          <w:szCs w:val="28"/>
        </w:rPr>
      </w:pPr>
    </w:p>
    <w:p w14:paraId="2B129F38" w14:textId="3F46DCDD" w:rsidR="00B65A90" w:rsidRDefault="00B65A90" w:rsidP="008516BA">
      <w:pPr>
        <w:rPr>
          <w:sz w:val="28"/>
          <w:szCs w:val="28"/>
        </w:rPr>
      </w:pPr>
      <w:r>
        <w:rPr>
          <w:sz w:val="28"/>
          <w:szCs w:val="28"/>
        </w:rPr>
        <w:t>Dir. Trent moved to adopt policy JFCEB, 2</w:t>
      </w:r>
      <w:r w:rsidRPr="00B65A9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V Chair Hammon.</w:t>
      </w:r>
    </w:p>
    <w:p w14:paraId="77CA35CD" w14:textId="6B63AE6A" w:rsidR="00B65A90" w:rsidRDefault="00B65A90" w:rsidP="008516BA">
      <w:pPr>
        <w:rPr>
          <w:sz w:val="28"/>
          <w:szCs w:val="28"/>
        </w:rPr>
      </w:pPr>
      <w:r>
        <w:rPr>
          <w:sz w:val="28"/>
          <w:szCs w:val="28"/>
        </w:rPr>
        <w:t>AYES, King, Hammon, Heinen, Trent, Holcroft, Martindale by phone.</w:t>
      </w:r>
    </w:p>
    <w:p w14:paraId="782298EA" w14:textId="257C8DC0" w:rsidR="00B65A90" w:rsidRDefault="00B65A90" w:rsidP="008516BA">
      <w:pPr>
        <w:rPr>
          <w:sz w:val="28"/>
          <w:szCs w:val="28"/>
        </w:rPr>
      </w:pPr>
      <w:r>
        <w:rPr>
          <w:sz w:val="28"/>
          <w:szCs w:val="28"/>
        </w:rPr>
        <w:t>Approved unanimously.</w:t>
      </w:r>
    </w:p>
    <w:p w14:paraId="38FFD5B9" w14:textId="77777777" w:rsidR="00B65A90" w:rsidRDefault="00B65A90" w:rsidP="008516BA">
      <w:pPr>
        <w:rPr>
          <w:sz w:val="28"/>
          <w:szCs w:val="28"/>
        </w:rPr>
      </w:pPr>
    </w:p>
    <w:p w14:paraId="09F9CAD4" w14:textId="5A8BA6EB" w:rsidR="00B65A90" w:rsidRDefault="00B65A90" w:rsidP="008516BA">
      <w:pPr>
        <w:rPr>
          <w:sz w:val="28"/>
          <w:szCs w:val="28"/>
        </w:rPr>
      </w:pPr>
      <w:r>
        <w:rPr>
          <w:sz w:val="28"/>
          <w:szCs w:val="28"/>
        </w:rPr>
        <w:t>Dir. Trent moved to adopt policy JFCEB-AR, 2</w:t>
      </w:r>
      <w:r w:rsidRPr="00B65A9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Dir. Holcroft.</w:t>
      </w:r>
    </w:p>
    <w:p w14:paraId="2DC7F84D" w14:textId="62E67DF2" w:rsidR="00B65A90" w:rsidRDefault="00B65A90" w:rsidP="008516BA">
      <w:pPr>
        <w:rPr>
          <w:sz w:val="28"/>
          <w:szCs w:val="28"/>
        </w:rPr>
      </w:pPr>
      <w:r>
        <w:rPr>
          <w:sz w:val="28"/>
          <w:szCs w:val="28"/>
        </w:rPr>
        <w:t>AYES, King, Hammon, Heinen, Trent, Holcroft, Martindale by phone.</w:t>
      </w:r>
    </w:p>
    <w:p w14:paraId="5B06467B" w14:textId="25F7FB09" w:rsidR="00B65A90" w:rsidRDefault="00B65A90" w:rsidP="008516BA">
      <w:pPr>
        <w:rPr>
          <w:sz w:val="28"/>
          <w:szCs w:val="28"/>
        </w:rPr>
      </w:pPr>
      <w:r>
        <w:rPr>
          <w:sz w:val="28"/>
          <w:szCs w:val="28"/>
        </w:rPr>
        <w:t>Approved unanimously.</w:t>
      </w:r>
    </w:p>
    <w:p w14:paraId="32504F0C" w14:textId="77777777" w:rsidR="00B65A90" w:rsidRDefault="00B65A90" w:rsidP="008516BA">
      <w:pPr>
        <w:rPr>
          <w:sz w:val="28"/>
          <w:szCs w:val="28"/>
        </w:rPr>
      </w:pPr>
    </w:p>
    <w:p w14:paraId="54415B2E" w14:textId="4FEF164B" w:rsidR="00B65A90" w:rsidRDefault="00B65A90" w:rsidP="008516BA">
      <w:pPr>
        <w:rPr>
          <w:sz w:val="28"/>
          <w:szCs w:val="28"/>
        </w:rPr>
      </w:pPr>
      <w:r>
        <w:rPr>
          <w:sz w:val="28"/>
          <w:szCs w:val="28"/>
        </w:rPr>
        <w:t>Dir. Trent moved to adopt policy JHCA</w:t>
      </w:r>
      <w:r w:rsidR="00304717">
        <w:rPr>
          <w:sz w:val="28"/>
          <w:szCs w:val="28"/>
        </w:rPr>
        <w:t>, 2</w:t>
      </w:r>
      <w:r w:rsidR="00304717" w:rsidRPr="00304717">
        <w:rPr>
          <w:sz w:val="28"/>
          <w:szCs w:val="28"/>
          <w:vertAlign w:val="superscript"/>
        </w:rPr>
        <w:t>nd</w:t>
      </w:r>
      <w:r w:rsidR="00304717">
        <w:rPr>
          <w:sz w:val="28"/>
          <w:szCs w:val="28"/>
        </w:rPr>
        <w:t xml:space="preserve"> by Dir. Holcroft.</w:t>
      </w:r>
    </w:p>
    <w:p w14:paraId="381688CF" w14:textId="7F377CF1" w:rsidR="00304717" w:rsidRDefault="00304717" w:rsidP="008516BA">
      <w:pPr>
        <w:rPr>
          <w:sz w:val="28"/>
          <w:szCs w:val="28"/>
        </w:rPr>
      </w:pPr>
      <w:r>
        <w:rPr>
          <w:sz w:val="28"/>
          <w:szCs w:val="28"/>
        </w:rPr>
        <w:t>AYES, King, Hammon, Heinen, Trent, Holcroft, Martindale by phone.</w:t>
      </w:r>
    </w:p>
    <w:p w14:paraId="0109B35E" w14:textId="6C32C156" w:rsidR="00304717" w:rsidRDefault="00304717" w:rsidP="008516BA">
      <w:pPr>
        <w:rPr>
          <w:sz w:val="28"/>
          <w:szCs w:val="28"/>
        </w:rPr>
      </w:pPr>
      <w:r>
        <w:rPr>
          <w:sz w:val="28"/>
          <w:szCs w:val="28"/>
        </w:rPr>
        <w:t>Approved Unanimously.</w:t>
      </w:r>
    </w:p>
    <w:p w14:paraId="59F3F514" w14:textId="77777777" w:rsidR="00304717" w:rsidRDefault="00304717" w:rsidP="008516BA">
      <w:pPr>
        <w:rPr>
          <w:sz w:val="28"/>
          <w:szCs w:val="28"/>
        </w:rPr>
      </w:pPr>
    </w:p>
    <w:p w14:paraId="54F5E721" w14:textId="192E4B59" w:rsidR="00304717" w:rsidRDefault="00304717" w:rsidP="008516BA">
      <w:pPr>
        <w:rPr>
          <w:sz w:val="28"/>
          <w:szCs w:val="28"/>
        </w:rPr>
      </w:pPr>
      <w:r>
        <w:rPr>
          <w:sz w:val="28"/>
          <w:szCs w:val="28"/>
        </w:rPr>
        <w:t>Dir. Trent moved to adopt policy KBA-AR, 2</w:t>
      </w:r>
      <w:r w:rsidRPr="00304717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V chair Hammon.</w:t>
      </w:r>
    </w:p>
    <w:p w14:paraId="37F14768" w14:textId="4613A4B3" w:rsidR="00304717" w:rsidRDefault="00304717" w:rsidP="008516BA">
      <w:pPr>
        <w:rPr>
          <w:sz w:val="28"/>
          <w:szCs w:val="28"/>
        </w:rPr>
      </w:pPr>
      <w:r>
        <w:rPr>
          <w:sz w:val="28"/>
          <w:szCs w:val="28"/>
        </w:rPr>
        <w:t>AYES, King, Hammon, Heinen, Trent, Holcroft, Martindale by phone.</w:t>
      </w:r>
    </w:p>
    <w:p w14:paraId="3F4BA30D" w14:textId="2D36AB82" w:rsidR="00304717" w:rsidRDefault="00304717" w:rsidP="008516BA">
      <w:pPr>
        <w:rPr>
          <w:sz w:val="28"/>
          <w:szCs w:val="28"/>
        </w:rPr>
      </w:pPr>
      <w:r>
        <w:rPr>
          <w:sz w:val="28"/>
          <w:szCs w:val="28"/>
        </w:rPr>
        <w:lastRenderedPageBreak/>
        <w:t>Approved Unanimously.</w:t>
      </w:r>
    </w:p>
    <w:p w14:paraId="32F968F6" w14:textId="77777777" w:rsidR="00304717" w:rsidRDefault="00304717" w:rsidP="008516BA">
      <w:pPr>
        <w:rPr>
          <w:sz w:val="28"/>
          <w:szCs w:val="28"/>
        </w:rPr>
      </w:pPr>
    </w:p>
    <w:p w14:paraId="1C508CC8" w14:textId="48F978CA" w:rsidR="00304717" w:rsidRDefault="00304717" w:rsidP="008516BA">
      <w:pPr>
        <w:rPr>
          <w:sz w:val="28"/>
          <w:szCs w:val="28"/>
        </w:rPr>
      </w:pPr>
      <w:r>
        <w:rPr>
          <w:sz w:val="28"/>
          <w:szCs w:val="28"/>
        </w:rPr>
        <w:t>Dir. Trent noted that There are still 5 policies that are in progress and will be presented for adoption once the new language comes out and/or the research has been completed.</w:t>
      </w:r>
    </w:p>
    <w:p w14:paraId="146A7201" w14:textId="413D0595" w:rsidR="00304717" w:rsidRDefault="00304717" w:rsidP="008516BA">
      <w:pPr>
        <w:rPr>
          <w:sz w:val="28"/>
          <w:szCs w:val="28"/>
        </w:rPr>
      </w:pPr>
      <w:r>
        <w:rPr>
          <w:sz w:val="28"/>
          <w:szCs w:val="28"/>
        </w:rPr>
        <w:t>VIRTUE DISCUSSION</w:t>
      </w:r>
    </w:p>
    <w:p w14:paraId="509B2B94" w14:textId="1189BC53" w:rsidR="00304717" w:rsidRDefault="00304717" w:rsidP="008516BA">
      <w:pPr>
        <w:rPr>
          <w:sz w:val="28"/>
          <w:szCs w:val="28"/>
        </w:rPr>
      </w:pPr>
      <w:r>
        <w:rPr>
          <w:sz w:val="28"/>
          <w:szCs w:val="28"/>
        </w:rPr>
        <w:t>COO Waggoner presented the Virtues that have had a preliminary vote and explained that the purpose is to instill these virtues into every part of the School and its culture.  There was some discussion.  See attached list.</w:t>
      </w:r>
    </w:p>
    <w:p w14:paraId="2440D047" w14:textId="6C0A819C" w:rsidR="00304717" w:rsidRDefault="00304717" w:rsidP="008516BA">
      <w:pPr>
        <w:rPr>
          <w:sz w:val="28"/>
          <w:szCs w:val="28"/>
        </w:rPr>
      </w:pPr>
      <w:r>
        <w:rPr>
          <w:sz w:val="28"/>
          <w:szCs w:val="28"/>
        </w:rPr>
        <w:t>Dir. Trent moved to accept all 7 Virtues, 2</w:t>
      </w:r>
      <w:r w:rsidRPr="00304717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Dir. Holcroft.</w:t>
      </w:r>
    </w:p>
    <w:p w14:paraId="2E925532" w14:textId="4F9CFD04" w:rsidR="00304717" w:rsidRDefault="00304717" w:rsidP="008516BA">
      <w:pPr>
        <w:rPr>
          <w:sz w:val="28"/>
          <w:szCs w:val="28"/>
        </w:rPr>
      </w:pPr>
      <w:r>
        <w:rPr>
          <w:sz w:val="28"/>
          <w:szCs w:val="28"/>
        </w:rPr>
        <w:t>AYES, King, Hammon, Heinen, Trent, Holcroft, Martindale by phone.</w:t>
      </w:r>
    </w:p>
    <w:p w14:paraId="1C883EDB" w14:textId="5E8039AC" w:rsidR="00304717" w:rsidRDefault="00304717" w:rsidP="008516BA">
      <w:pPr>
        <w:rPr>
          <w:sz w:val="28"/>
          <w:szCs w:val="28"/>
        </w:rPr>
      </w:pPr>
      <w:r>
        <w:rPr>
          <w:sz w:val="28"/>
          <w:szCs w:val="28"/>
        </w:rPr>
        <w:t>Approved unanimously.</w:t>
      </w:r>
    </w:p>
    <w:p w14:paraId="1BED316D" w14:textId="77777777" w:rsidR="00304717" w:rsidRDefault="00304717" w:rsidP="008516BA">
      <w:pPr>
        <w:rPr>
          <w:sz w:val="28"/>
          <w:szCs w:val="28"/>
        </w:rPr>
      </w:pPr>
    </w:p>
    <w:p w14:paraId="736DD639" w14:textId="3B16BA59" w:rsidR="00225B0B" w:rsidRDefault="00225B0B" w:rsidP="008516BA">
      <w:pPr>
        <w:rPr>
          <w:sz w:val="28"/>
          <w:szCs w:val="28"/>
        </w:rPr>
      </w:pPr>
      <w:r>
        <w:rPr>
          <w:sz w:val="28"/>
          <w:szCs w:val="28"/>
        </w:rPr>
        <w:t>COO Waggoner reviewed the Uniform Policy.  There was some discussion. Chair Hammon moved to approve the Uniform Policy as written, 2</w:t>
      </w:r>
      <w:r w:rsidRPr="00225B0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Chair King.</w:t>
      </w:r>
      <w:r w:rsidR="00C91346">
        <w:rPr>
          <w:sz w:val="28"/>
          <w:szCs w:val="28"/>
        </w:rPr>
        <w:t xml:space="preserve">  See attached document.</w:t>
      </w:r>
    </w:p>
    <w:p w14:paraId="6FD8DD95" w14:textId="7073778A" w:rsidR="00225B0B" w:rsidRDefault="00225B0B" w:rsidP="008516BA">
      <w:pPr>
        <w:rPr>
          <w:sz w:val="28"/>
          <w:szCs w:val="28"/>
        </w:rPr>
      </w:pPr>
      <w:r>
        <w:rPr>
          <w:sz w:val="28"/>
          <w:szCs w:val="28"/>
        </w:rPr>
        <w:t>AYES, King, Hammon, Heinen, Trent, Holcroft, Martindale by phone.</w:t>
      </w:r>
    </w:p>
    <w:p w14:paraId="4806A17D" w14:textId="10614C1B" w:rsidR="00225B0B" w:rsidRDefault="00225B0B" w:rsidP="008516BA">
      <w:pPr>
        <w:rPr>
          <w:sz w:val="28"/>
          <w:szCs w:val="28"/>
        </w:rPr>
      </w:pPr>
      <w:r>
        <w:rPr>
          <w:sz w:val="28"/>
          <w:szCs w:val="28"/>
        </w:rPr>
        <w:t>Approved Unanimously.</w:t>
      </w:r>
    </w:p>
    <w:p w14:paraId="2E03DD9C" w14:textId="77777777" w:rsidR="00225B0B" w:rsidRDefault="00225B0B" w:rsidP="008516BA">
      <w:pPr>
        <w:rPr>
          <w:sz w:val="28"/>
          <w:szCs w:val="28"/>
        </w:rPr>
      </w:pPr>
    </w:p>
    <w:p w14:paraId="32769409" w14:textId="3B1F408D" w:rsidR="00225B0B" w:rsidRDefault="00225B0B" w:rsidP="008516BA">
      <w:pPr>
        <w:rPr>
          <w:sz w:val="28"/>
          <w:szCs w:val="28"/>
        </w:rPr>
      </w:pPr>
      <w:r>
        <w:rPr>
          <w:sz w:val="28"/>
          <w:szCs w:val="28"/>
        </w:rPr>
        <w:t>COO Waggoner presented the Enrollment/Lottery Application and Dates.</w:t>
      </w:r>
    </w:p>
    <w:p w14:paraId="3EDD2D36" w14:textId="0EA7E050" w:rsidR="00225B0B" w:rsidRDefault="00225B0B" w:rsidP="008516BA">
      <w:pPr>
        <w:rPr>
          <w:sz w:val="28"/>
          <w:szCs w:val="28"/>
        </w:rPr>
      </w:pPr>
      <w:r>
        <w:rPr>
          <w:sz w:val="28"/>
          <w:szCs w:val="28"/>
        </w:rPr>
        <w:t xml:space="preserve">No action was taken </w:t>
      </w:r>
      <w:r w:rsidR="00C91346">
        <w:rPr>
          <w:sz w:val="28"/>
          <w:szCs w:val="28"/>
        </w:rPr>
        <w:t>apart from</w:t>
      </w:r>
      <w:r>
        <w:rPr>
          <w:sz w:val="28"/>
          <w:szCs w:val="28"/>
        </w:rPr>
        <w:t xml:space="preserve"> the dates.</w:t>
      </w:r>
    </w:p>
    <w:p w14:paraId="1511B5DF" w14:textId="7373BD00" w:rsidR="00225B0B" w:rsidRDefault="00225B0B" w:rsidP="008516B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 Chair Hammon moved that the dates of Jan. 2, 2026 – March </w:t>
      </w:r>
      <w:r w:rsidR="00C91346">
        <w:rPr>
          <w:sz w:val="28"/>
          <w:szCs w:val="28"/>
        </w:rPr>
        <w:t>6, 2026,</w:t>
      </w:r>
      <w:r>
        <w:rPr>
          <w:sz w:val="28"/>
          <w:szCs w:val="28"/>
        </w:rPr>
        <w:t xml:space="preserve"> be adopted for the open enrollment period with the </w:t>
      </w:r>
      <w:r w:rsidR="00EF4B4B">
        <w:rPr>
          <w:sz w:val="28"/>
          <w:szCs w:val="28"/>
        </w:rPr>
        <w:t>public</w:t>
      </w:r>
      <w:r>
        <w:rPr>
          <w:sz w:val="28"/>
          <w:szCs w:val="28"/>
        </w:rPr>
        <w:t xml:space="preserve"> lottery being held on Monday March 9</w:t>
      </w:r>
      <w:r w:rsidRPr="00225B0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 2</w:t>
      </w:r>
      <w:r w:rsidRPr="00225B0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</w:t>
      </w:r>
      <w:r w:rsidR="00C91346">
        <w:rPr>
          <w:sz w:val="28"/>
          <w:szCs w:val="28"/>
        </w:rPr>
        <w:t>Dir.</w:t>
      </w:r>
      <w:r>
        <w:rPr>
          <w:sz w:val="28"/>
          <w:szCs w:val="28"/>
        </w:rPr>
        <w:t xml:space="preserve"> Holcroft.</w:t>
      </w:r>
      <w:r w:rsidR="00C91346">
        <w:rPr>
          <w:sz w:val="28"/>
          <w:szCs w:val="28"/>
        </w:rPr>
        <w:t xml:space="preserve">  See attached documents.</w:t>
      </w:r>
    </w:p>
    <w:p w14:paraId="16C0447C" w14:textId="34172075" w:rsidR="00225B0B" w:rsidRDefault="00225B0B" w:rsidP="008516BA">
      <w:pPr>
        <w:rPr>
          <w:sz w:val="28"/>
          <w:szCs w:val="28"/>
        </w:rPr>
      </w:pPr>
      <w:r>
        <w:rPr>
          <w:sz w:val="28"/>
          <w:szCs w:val="28"/>
        </w:rPr>
        <w:t>AYES, King, Hammon, Heinen, Trent, Holcroft, Martindale by phone.</w:t>
      </w:r>
    </w:p>
    <w:p w14:paraId="4EE54DBF" w14:textId="67A8A390" w:rsidR="00225B0B" w:rsidRDefault="00225B0B" w:rsidP="008516BA">
      <w:pPr>
        <w:rPr>
          <w:sz w:val="28"/>
          <w:szCs w:val="28"/>
        </w:rPr>
      </w:pPr>
      <w:r>
        <w:rPr>
          <w:sz w:val="28"/>
          <w:szCs w:val="28"/>
        </w:rPr>
        <w:t>Approved Unanimously.</w:t>
      </w:r>
    </w:p>
    <w:p w14:paraId="15CCA224" w14:textId="77777777" w:rsidR="00225B0B" w:rsidRDefault="00225B0B" w:rsidP="008516BA">
      <w:pPr>
        <w:rPr>
          <w:sz w:val="28"/>
          <w:szCs w:val="28"/>
        </w:rPr>
      </w:pPr>
    </w:p>
    <w:p w14:paraId="323EC417" w14:textId="6883B88A" w:rsidR="00225B0B" w:rsidRDefault="00225B0B" w:rsidP="008516BA">
      <w:pPr>
        <w:rPr>
          <w:sz w:val="28"/>
          <w:szCs w:val="28"/>
        </w:rPr>
      </w:pPr>
      <w:r>
        <w:rPr>
          <w:sz w:val="28"/>
          <w:szCs w:val="28"/>
        </w:rPr>
        <w:t>FURTHER BUSINESS</w:t>
      </w:r>
    </w:p>
    <w:p w14:paraId="096B1C94" w14:textId="4D720181" w:rsidR="00225B0B" w:rsidRDefault="00225B0B" w:rsidP="008516BA">
      <w:pPr>
        <w:rPr>
          <w:sz w:val="28"/>
          <w:szCs w:val="28"/>
        </w:rPr>
      </w:pPr>
      <w:r>
        <w:rPr>
          <w:sz w:val="28"/>
          <w:szCs w:val="28"/>
        </w:rPr>
        <w:t>COO Waggoner requested that all Board Members take 1 Donation card and talk to someone about donating.</w:t>
      </w:r>
    </w:p>
    <w:p w14:paraId="767EB7F4" w14:textId="0333715D" w:rsidR="00225B0B" w:rsidRDefault="00225B0B" w:rsidP="008516BA">
      <w:pPr>
        <w:rPr>
          <w:sz w:val="28"/>
          <w:szCs w:val="28"/>
        </w:rPr>
      </w:pPr>
      <w:r>
        <w:rPr>
          <w:sz w:val="28"/>
          <w:szCs w:val="28"/>
        </w:rPr>
        <w:t>UPCOMING MEETINGS</w:t>
      </w:r>
    </w:p>
    <w:p w14:paraId="103248DB" w14:textId="46CF0822" w:rsidR="00225B0B" w:rsidRDefault="00225B0B" w:rsidP="008516BA">
      <w:pPr>
        <w:rPr>
          <w:sz w:val="28"/>
          <w:szCs w:val="28"/>
        </w:rPr>
      </w:pPr>
      <w:r>
        <w:rPr>
          <w:sz w:val="28"/>
          <w:szCs w:val="28"/>
        </w:rPr>
        <w:t xml:space="preserve">Special board meeting </w:t>
      </w:r>
      <w:r>
        <w:rPr>
          <w:sz w:val="28"/>
          <w:szCs w:val="28"/>
        </w:rPr>
        <w:tab/>
        <w:t xml:space="preserve">WEDNESDAY DEC. </w:t>
      </w:r>
      <w:r w:rsidR="002C7822">
        <w:rPr>
          <w:sz w:val="28"/>
          <w:szCs w:val="28"/>
        </w:rPr>
        <w:t>1</w:t>
      </w:r>
      <w:r>
        <w:rPr>
          <w:sz w:val="28"/>
          <w:szCs w:val="28"/>
        </w:rPr>
        <w:t>7, 2025.  10:30 AM,</w:t>
      </w:r>
    </w:p>
    <w:p w14:paraId="2F153005" w14:textId="4128FC0A" w:rsidR="00225B0B" w:rsidRDefault="00225B0B" w:rsidP="008516BA">
      <w:pPr>
        <w:rPr>
          <w:sz w:val="28"/>
          <w:szCs w:val="28"/>
        </w:rPr>
      </w:pPr>
      <w:r>
        <w:rPr>
          <w:sz w:val="28"/>
          <w:szCs w:val="28"/>
        </w:rPr>
        <w:t>JANUARY</w:t>
      </w:r>
      <w:r w:rsidR="00C91346">
        <w:rPr>
          <w:sz w:val="28"/>
          <w:szCs w:val="28"/>
        </w:rPr>
        <w:t xml:space="preserve"> 15, </w:t>
      </w:r>
      <w:r w:rsidR="00EF4B4B">
        <w:rPr>
          <w:sz w:val="28"/>
          <w:szCs w:val="28"/>
        </w:rPr>
        <w:t>2026,</w:t>
      </w:r>
      <w:r w:rsidR="00C91346">
        <w:rPr>
          <w:sz w:val="28"/>
          <w:szCs w:val="28"/>
        </w:rPr>
        <w:t xml:space="preserve"> regular board meeting.</w:t>
      </w:r>
    </w:p>
    <w:p w14:paraId="316B1A26" w14:textId="719645C4" w:rsidR="00C91346" w:rsidRDefault="00C91346" w:rsidP="008516BA">
      <w:pPr>
        <w:rPr>
          <w:sz w:val="28"/>
          <w:szCs w:val="28"/>
        </w:rPr>
      </w:pPr>
      <w:r>
        <w:rPr>
          <w:sz w:val="28"/>
          <w:szCs w:val="28"/>
        </w:rPr>
        <w:t>Meeting was adjourned at 4:58 pm.</w:t>
      </w:r>
    </w:p>
    <w:p w14:paraId="5DDB9F49" w14:textId="77777777" w:rsidR="00C91346" w:rsidRDefault="00C91346" w:rsidP="008516BA">
      <w:pPr>
        <w:rPr>
          <w:sz w:val="28"/>
          <w:szCs w:val="28"/>
        </w:rPr>
      </w:pPr>
    </w:p>
    <w:p w14:paraId="2973C483" w14:textId="3BA939D7" w:rsidR="00C91346" w:rsidRDefault="00C91346" w:rsidP="008516BA">
      <w:pPr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63D43C9" w14:textId="4E316E86" w:rsidR="00C91346" w:rsidRDefault="00C91346" w:rsidP="008516BA">
      <w:pPr>
        <w:rPr>
          <w:sz w:val="28"/>
          <w:szCs w:val="28"/>
        </w:rPr>
      </w:pPr>
      <w:r>
        <w:rPr>
          <w:sz w:val="28"/>
          <w:szCs w:val="28"/>
        </w:rPr>
        <w:t>Donna Heinen</w:t>
      </w:r>
    </w:p>
    <w:p w14:paraId="51CEED31" w14:textId="3904E4A5" w:rsidR="00C91346" w:rsidRDefault="00C91346" w:rsidP="008516BA">
      <w:pPr>
        <w:rPr>
          <w:sz w:val="28"/>
          <w:szCs w:val="28"/>
        </w:rPr>
      </w:pPr>
      <w:r>
        <w:rPr>
          <w:sz w:val="28"/>
          <w:szCs w:val="28"/>
        </w:rPr>
        <w:t>SVCS Secretary</w:t>
      </w:r>
    </w:p>
    <w:p w14:paraId="53D3BC80" w14:textId="77777777" w:rsidR="00225B0B" w:rsidRDefault="00225B0B" w:rsidP="008516BA">
      <w:pPr>
        <w:rPr>
          <w:sz w:val="28"/>
          <w:szCs w:val="28"/>
        </w:rPr>
      </w:pPr>
    </w:p>
    <w:p w14:paraId="256EDF68" w14:textId="77777777" w:rsidR="00225B0B" w:rsidRDefault="00225B0B" w:rsidP="008516BA">
      <w:pPr>
        <w:rPr>
          <w:sz w:val="28"/>
          <w:szCs w:val="28"/>
        </w:rPr>
      </w:pPr>
    </w:p>
    <w:p w14:paraId="3AE41AD6" w14:textId="77777777" w:rsidR="00B65A90" w:rsidRDefault="00B65A90" w:rsidP="008516BA">
      <w:pPr>
        <w:rPr>
          <w:sz w:val="28"/>
          <w:szCs w:val="28"/>
        </w:rPr>
      </w:pPr>
    </w:p>
    <w:p w14:paraId="4CED6309" w14:textId="77777777" w:rsidR="00CE1EEE" w:rsidRDefault="00CE1EEE" w:rsidP="008516BA">
      <w:pPr>
        <w:rPr>
          <w:sz w:val="28"/>
          <w:szCs w:val="28"/>
        </w:rPr>
      </w:pPr>
    </w:p>
    <w:p w14:paraId="649F74B7" w14:textId="77777777" w:rsidR="008516BA" w:rsidRPr="008516BA" w:rsidRDefault="008516BA" w:rsidP="008516BA">
      <w:pPr>
        <w:rPr>
          <w:sz w:val="28"/>
          <w:szCs w:val="28"/>
        </w:rPr>
      </w:pPr>
    </w:p>
    <w:sectPr w:rsidR="008516BA" w:rsidRPr="008516BA" w:rsidSect="00D95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2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54BF5" w14:textId="77777777" w:rsidR="005F0ED4" w:rsidRDefault="005F0ED4" w:rsidP="00D950A1">
      <w:pPr>
        <w:spacing w:after="0" w:line="240" w:lineRule="auto"/>
      </w:pPr>
      <w:r>
        <w:separator/>
      </w:r>
    </w:p>
  </w:endnote>
  <w:endnote w:type="continuationSeparator" w:id="0">
    <w:p w14:paraId="39FD569D" w14:textId="77777777" w:rsidR="005F0ED4" w:rsidRDefault="005F0ED4" w:rsidP="00D9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E868" w14:textId="77777777" w:rsidR="00D950A1" w:rsidRDefault="00D95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6506" w14:textId="77777777" w:rsidR="00D950A1" w:rsidRDefault="00D950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E93BF" w14:textId="77777777" w:rsidR="00D950A1" w:rsidRDefault="00D95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7A5B" w14:textId="77777777" w:rsidR="005F0ED4" w:rsidRDefault="005F0ED4" w:rsidP="00D950A1">
      <w:pPr>
        <w:spacing w:after="0" w:line="240" w:lineRule="auto"/>
      </w:pPr>
      <w:r>
        <w:separator/>
      </w:r>
    </w:p>
  </w:footnote>
  <w:footnote w:type="continuationSeparator" w:id="0">
    <w:p w14:paraId="5D3465B1" w14:textId="77777777" w:rsidR="005F0ED4" w:rsidRDefault="005F0ED4" w:rsidP="00D9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5B1D" w14:textId="77777777" w:rsidR="00D950A1" w:rsidRDefault="00D95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5F66" w14:textId="77777777" w:rsidR="00D950A1" w:rsidRDefault="00D950A1" w:rsidP="00D950A1">
    <w:pPr>
      <w:pStyle w:val="Header"/>
      <w:jc w:val="center"/>
    </w:pPr>
    <w:r>
      <w:rPr>
        <w:noProof/>
      </w:rPr>
      <w:drawing>
        <wp:inline distT="0" distB="0" distL="0" distR="0" wp14:anchorId="2CFC96C0" wp14:editId="712FFC3E">
          <wp:extent cx="1341120" cy="1341120"/>
          <wp:effectExtent l="0" t="0" r="5080" b="5080"/>
          <wp:docPr id="737265794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65794" name="Picture 1" descr="A logo for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134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90DF" w14:textId="77777777" w:rsidR="00D950A1" w:rsidRDefault="00D950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BA"/>
    <w:rsid w:val="00225B0B"/>
    <w:rsid w:val="002C7822"/>
    <w:rsid w:val="00304717"/>
    <w:rsid w:val="003421E0"/>
    <w:rsid w:val="00357B22"/>
    <w:rsid w:val="003A4EFB"/>
    <w:rsid w:val="004605F5"/>
    <w:rsid w:val="005C2933"/>
    <w:rsid w:val="005F0ED4"/>
    <w:rsid w:val="008516BA"/>
    <w:rsid w:val="00951BB9"/>
    <w:rsid w:val="00B65A90"/>
    <w:rsid w:val="00B82D5A"/>
    <w:rsid w:val="00C71823"/>
    <w:rsid w:val="00C91346"/>
    <w:rsid w:val="00CE1EEE"/>
    <w:rsid w:val="00D950A1"/>
    <w:rsid w:val="00E60C3D"/>
    <w:rsid w:val="00EF4B4B"/>
    <w:rsid w:val="00FC4A9F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7322A"/>
  <w15:chartTrackingRefBased/>
  <w15:docId w15:val="{F4CBD64E-E90D-48E7-AA60-B1EA7E07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0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0A1"/>
  </w:style>
  <w:style w:type="paragraph" w:styleId="Footer">
    <w:name w:val="footer"/>
    <w:basedOn w:val="Normal"/>
    <w:link w:val="FooterChar"/>
    <w:uiPriority w:val="99"/>
    <w:unhideWhenUsed/>
    <w:rsid w:val="00D9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s%20meeeeeee\OneDrive\Desktop\Donna%20Doc's\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A26207-EFC9-4847-8390-1D46A38A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C:\Users\its meeeeeee\OneDrive\Desktop\Donna Doc's\logo template.dotx</Template>
  <TotalTime>18</TotalTime>
  <Pages>5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Heinen</dc:creator>
  <cp:keywords/>
  <dc:description/>
  <cp:lastModifiedBy>Chuck Trent</cp:lastModifiedBy>
  <cp:revision>4</cp:revision>
  <cp:lastPrinted>2024-11-01T19:38:00Z</cp:lastPrinted>
  <dcterms:created xsi:type="dcterms:W3CDTF">2025-12-12T23:31:00Z</dcterms:created>
  <dcterms:modified xsi:type="dcterms:W3CDTF">2025-12-12T23:53:00Z</dcterms:modified>
</cp:coreProperties>
</file>