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E32F" w14:textId="2FAAF159" w:rsidR="00357B22" w:rsidRDefault="003964D3" w:rsidP="003964D3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MEETING MINUTES SEPT. 30,2025</w:t>
      </w:r>
    </w:p>
    <w:p w14:paraId="45DB3E2B" w14:textId="7ABF848B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The special board meeting was called to order by Chairman King at 4pm who then welcomed the public and the press.</w:t>
      </w:r>
    </w:p>
    <w:p w14:paraId="3C8E4ED8" w14:textId="21E9B8CB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56AA4C41" w14:textId="61DA64EA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Chairman King, V. Chairman Hammon, Dir. Heinen, Dir. Trent, Dir. Martindale</w:t>
      </w:r>
    </w:p>
    <w:p w14:paraId="7DBE086F" w14:textId="062BD650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COO Waggoner was also in attendance.</w:t>
      </w:r>
    </w:p>
    <w:p w14:paraId="4472D572" w14:textId="7F5F0BB2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ABSENTEES</w:t>
      </w:r>
    </w:p>
    <w:p w14:paraId="3E0393A4" w14:textId="19A3B9CC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Dir. Holcroft</w:t>
      </w:r>
    </w:p>
    <w:p w14:paraId="7AE7C9B8" w14:textId="0B7BF2A1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009DB867" w14:textId="1013972B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Dir. Trent moved to approve the agenda as written. 2</w:t>
      </w:r>
      <w:r w:rsidRPr="003964D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Martindale</w:t>
      </w:r>
    </w:p>
    <w:p w14:paraId="0828C7B4" w14:textId="6B5FBAE0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Ayes, King, Hammon, Heinen, Trent, Martindale.  Unanimously approved.</w:t>
      </w:r>
    </w:p>
    <w:p w14:paraId="206B8C00" w14:textId="591E1C86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>BUILDING CONTRACTOR</w:t>
      </w:r>
    </w:p>
    <w:p w14:paraId="74DA2286" w14:textId="578BC3B0" w:rsidR="003964D3" w:rsidRDefault="003964D3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Dir. Trent and COO Waggoner </w:t>
      </w:r>
      <w:r w:rsidR="00353663">
        <w:rPr>
          <w:sz w:val="28"/>
          <w:szCs w:val="28"/>
        </w:rPr>
        <w:t>reported that the</w:t>
      </w:r>
      <w:r>
        <w:rPr>
          <w:sz w:val="28"/>
          <w:szCs w:val="28"/>
        </w:rPr>
        <w:t xml:space="preserve"> Evaluation team consisted of John LaRocco, Michael Pearson, Dir. Holcroft, Dir. Trent</w:t>
      </w:r>
      <w:r w:rsidR="00353663">
        <w:rPr>
          <w:sz w:val="28"/>
          <w:szCs w:val="28"/>
        </w:rPr>
        <w:t xml:space="preserve"> and COO Waggoner.  </w:t>
      </w:r>
    </w:p>
    <w:p w14:paraId="0752B116" w14:textId="71E347A6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Their recommendation was Gerding Builders based in Corvallis.  Dir. Trent gave a detailed report on how the winner was </w:t>
      </w:r>
      <w:r w:rsidR="00332AD1">
        <w:rPr>
          <w:sz w:val="28"/>
          <w:szCs w:val="28"/>
        </w:rPr>
        <w:t>selected</w:t>
      </w:r>
      <w:r w:rsidR="009E5E6E">
        <w:rPr>
          <w:sz w:val="28"/>
          <w:szCs w:val="28"/>
        </w:rPr>
        <w:t xml:space="preserve"> and how the RFP</w:t>
      </w:r>
      <w:r w:rsidR="00C574F5">
        <w:rPr>
          <w:sz w:val="28"/>
          <w:szCs w:val="28"/>
        </w:rPr>
        <w:t xml:space="preserve"> process</w:t>
      </w:r>
      <w:r w:rsidR="009E5E6E">
        <w:rPr>
          <w:sz w:val="28"/>
          <w:szCs w:val="28"/>
        </w:rPr>
        <w:t xml:space="preserve"> was followed</w:t>
      </w:r>
      <w:r w:rsidR="00D64E06">
        <w:rPr>
          <w:sz w:val="28"/>
          <w:szCs w:val="28"/>
        </w:rPr>
        <w:t xml:space="preserve"> completely. </w:t>
      </w:r>
      <w:r w:rsidR="00332AD1">
        <w:rPr>
          <w:sz w:val="28"/>
          <w:szCs w:val="28"/>
        </w:rPr>
        <w:t xml:space="preserve"> COO</w:t>
      </w:r>
      <w:r>
        <w:rPr>
          <w:sz w:val="28"/>
          <w:szCs w:val="28"/>
        </w:rPr>
        <w:t xml:space="preserve"> Waggoner stated that all the references of the chosen builder were excellent.</w:t>
      </w:r>
    </w:p>
    <w:p w14:paraId="057370C1" w14:textId="74B811D8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>Dir. Trent then moved</w:t>
      </w:r>
      <w:r w:rsidR="00332AD1">
        <w:rPr>
          <w:sz w:val="28"/>
          <w:szCs w:val="28"/>
        </w:rPr>
        <w:t xml:space="preserve"> pursuant to ORS 279C.410 (7), Siuslaw Valley Charter School (SVCS) hereby announces </w:t>
      </w:r>
      <w:r w:rsidR="002D7C0E">
        <w:rPr>
          <w:sz w:val="28"/>
          <w:szCs w:val="28"/>
        </w:rPr>
        <w:t>its</w:t>
      </w:r>
      <w:r w:rsidR="00332AD1">
        <w:rPr>
          <w:sz w:val="28"/>
          <w:szCs w:val="28"/>
        </w:rPr>
        <w:t xml:space="preserve"> intent to award a contract in seven (7) calendar days from the date of this Notice to Gerding Builder.  Gerding Builders is the highest-ranking responsible proposer as determined by SVCS through the proposal evaluation and scoring process contained within Section 6 of the RFP.</w:t>
      </w:r>
    </w:p>
    <w:p w14:paraId="10F92A7F" w14:textId="566A155D" w:rsidR="00332AD1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contract award is contingent on a successful contracting process (e.g.</w:t>
      </w:r>
      <w:r w:rsidR="0047075C">
        <w:rPr>
          <w:sz w:val="28"/>
          <w:szCs w:val="28"/>
        </w:rPr>
        <w:t>, board approval, negotiations, etc.)   SVCS reserves the right to award or negotiate and award the contract to the next highest-ranked responsible proposer should the contracting process prove unsuccessful.</w:t>
      </w:r>
    </w:p>
    <w:p w14:paraId="61D2274B" w14:textId="6F714E2D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>Affect</w:t>
      </w:r>
      <w:r w:rsidR="002D7C0E">
        <w:rPr>
          <w:sz w:val="28"/>
          <w:szCs w:val="28"/>
        </w:rPr>
        <w:t>ed</w:t>
      </w:r>
      <w:r>
        <w:rPr>
          <w:sz w:val="28"/>
          <w:szCs w:val="28"/>
        </w:rPr>
        <w:t xml:space="preserve"> proposers may protest this Notice in accordance with the applicable rules set forth in OAR 137-049-0450.  Such protests must be received within seven (7) calendar days of this Notice.  Protests received after that date will not be considered.  SVCS will address all timely-submitted protests within a reasonable </w:t>
      </w:r>
      <w:r w:rsidR="002D7C0E">
        <w:rPr>
          <w:sz w:val="28"/>
          <w:szCs w:val="28"/>
        </w:rPr>
        <w:t>time and</w:t>
      </w:r>
      <w:r>
        <w:rPr>
          <w:sz w:val="28"/>
          <w:szCs w:val="28"/>
        </w:rPr>
        <w:t xml:space="preserve"> will issue a written decision to the proposers.</w:t>
      </w:r>
    </w:p>
    <w:p w14:paraId="36B1C47D" w14:textId="2F99218E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5366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. By Dir. Martindale</w:t>
      </w:r>
    </w:p>
    <w:p w14:paraId="10468CB3" w14:textId="6D239E79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There was a request to have a </w:t>
      </w:r>
      <w:r w:rsidR="002D7C0E">
        <w:rPr>
          <w:sz w:val="28"/>
          <w:szCs w:val="28"/>
        </w:rPr>
        <w:t>roll</w:t>
      </w:r>
      <w:r>
        <w:rPr>
          <w:sz w:val="28"/>
          <w:szCs w:val="28"/>
        </w:rPr>
        <w:t xml:space="preserve"> call </w:t>
      </w:r>
      <w:r w:rsidR="0047075C">
        <w:rPr>
          <w:sz w:val="28"/>
          <w:szCs w:val="28"/>
        </w:rPr>
        <w:t>vote on</w:t>
      </w:r>
      <w:r>
        <w:rPr>
          <w:sz w:val="28"/>
          <w:szCs w:val="28"/>
        </w:rPr>
        <w:t xml:space="preserve"> the motion.</w:t>
      </w:r>
    </w:p>
    <w:p w14:paraId="3CC921C3" w14:textId="4D886A3E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Chair King, </w:t>
      </w:r>
      <w:r w:rsidR="00F273EF">
        <w:rPr>
          <w:sz w:val="28"/>
          <w:szCs w:val="28"/>
        </w:rPr>
        <w:t>yes</w:t>
      </w:r>
      <w:r>
        <w:rPr>
          <w:sz w:val="28"/>
          <w:szCs w:val="28"/>
        </w:rPr>
        <w:t>, V. Chair Hammon, yes, Dir. Heinen, yes, Dir. Trent, yes, Dir. Martindale, yes.   Unanimously approved.</w:t>
      </w:r>
    </w:p>
    <w:p w14:paraId="0EE10925" w14:textId="6465E814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>CSP GRANT UPDATE</w:t>
      </w:r>
    </w:p>
    <w:p w14:paraId="72AFD657" w14:textId="2EF7A59B" w:rsidR="00353663" w:rsidRDefault="00353663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Dir. Trent reported that the grant applied for was not </w:t>
      </w:r>
      <w:r w:rsidR="0047075C">
        <w:rPr>
          <w:sz w:val="28"/>
          <w:szCs w:val="28"/>
        </w:rPr>
        <w:t>awarded to WCA</w:t>
      </w:r>
      <w:r>
        <w:rPr>
          <w:sz w:val="28"/>
          <w:szCs w:val="28"/>
        </w:rPr>
        <w:t xml:space="preserve">.  A lot was learned about applying for such a large amount and we will try again at the next cycle in May.  There are 5 other charter grants which will be researched to see if </w:t>
      </w:r>
      <w:r w:rsidR="002D7C0E">
        <w:rPr>
          <w:sz w:val="28"/>
          <w:szCs w:val="28"/>
        </w:rPr>
        <w:t>the board wants</w:t>
      </w:r>
      <w:r>
        <w:rPr>
          <w:sz w:val="28"/>
          <w:szCs w:val="28"/>
        </w:rPr>
        <w:t xml:space="preserve"> to apply.</w:t>
      </w:r>
    </w:p>
    <w:p w14:paraId="4788046D" w14:textId="245084FC" w:rsidR="00353663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F570FB">
        <w:rPr>
          <w:sz w:val="28"/>
          <w:szCs w:val="28"/>
        </w:rPr>
        <w:t>X</w:t>
      </w:r>
      <w:r>
        <w:rPr>
          <w:sz w:val="28"/>
          <w:szCs w:val="28"/>
        </w:rPr>
        <w:t>ECUTIVE SESSION Pursuant to ORS 192.660 (2) (</w:t>
      </w:r>
      <w:r w:rsidR="002D7C0E">
        <w:rPr>
          <w:sz w:val="28"/>
          <w:szCs w:val="28"/>
        </w:rPr>
        <w:t>e) began</w:t>
      </w:r>
      <w:r>
        <w:rPr>
          <w:sz w:val="28"/>
          <w:szCs w:val="28"/>
        </w:rPr>
        <w:t xml:space="preserve"> at 4:26 pm.</w:t>
      </w:r>
    </w:p>
    <w:p w14:paraId="2B2AC7E8" w14:textId="78F2F872" w:rsidR="00332AD1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t>The meeting resumed at 4:47 pm.</w:t>
      </w:r>
    </w:p>
    <w:p w14:paraId="49B9D2D7" w14:textId="49989C30" w:rsidR="00332AD1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t>FURTHER BUSINESS</w:t>
      </w:r>
    </w:p>
    <w:p w14:paraId="44532134" w14:textId="4E49852B" w:rsidR="00332AD1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Dir. Martindale moved to accept the ADDENDUM B </w:t>
      </w:r>
      <w:r w:rsidR="002D7C0E">
        <w:rPr>
          <w:sz w:val="28"/>
          <w:szCs w:val="28"/>
        </w:rPr>
        <w:t>TO PURCHASE AND SALE</w:t>
      </w:r>
      <w:r>
        <w:rPr>
          <w:sz w:val="28"/>
          <w:szCs w:val="28"/>
        </w:rPr>
        <w:t xml:space="preserve"> AGREENE</w:t>
      </w:r>
      <w:r w:rsidR="002D7C0E">
        <w:rPr>
          <w:sz w:val="28"/>
          <w:szCs w:val="28"/>
        </w:rPr>
        <w:t>N</w:t>
      </w:r>
      <w:r>
        <w:rPr>
          <w:sz w:val="28"/>
          <w:szCs w:val="28"/>
        </w:rPr>
        <w:t>T A</w:t>
      </w:r>
      <w:r w:rsidR="002D7C0E">
        <w:rPr>
          <w:sz w:val="28"/>
          <w:szCs w:val="28"/>
        </w:rPr>
        <w:t>N</w:t>
      </w:r>
      <w:r>
        <w:rPr>
          <w:sz w:val="28"/>
          <w:szCs w:val="28"/>
        </w:rPr>
        <w:t xml:space="preserve">D RECEIPT OF EARNEST </w:t>
      </w:r>
      <w:r w:rsidR="0047075C">
        <w:rPr>
          <w:sz w:val="28"/>
          <w:szCs w:val="28"/>
        </w:rPr>
        <w:t>MONEY as</w:t>
      </w:r>
      <w:r>
        <w:rPr>
          <w:sz w:val="28"/>
          <w:szCs w:val="28"/>
        </w:rPr>
        <w:t xml:space="preserve"> written, 2</w:t>
      </w:r>
      <w:r w:rsidRPr="00332AD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V Chair Hammon</w:t>
      </w:r>
      <w:r w:rsidR="006722EB">
        <w:rPr>
          <w:sz w:val="28"/>
          <w:szCs w:val="28"/>
        </w:rPr>
        <w:t>.</w:t>
      </w:r>
    </w:p>
    <w:p w14:paraId="482BA7F5" w14:textId="069D4D3E" w:rsidR="00332AD1" w:rsidRDefault="00332AD1" w:rsidP="003964D3">
      <w:pPr>
        <w:rPr>
          <w:sz w:val="28"/>
          <w:szCs w:val="28"/>
        </w:rPr>
      </w:pPr>
      <w:r>
        <w:rPr>
          <w:sz w:val="28"/>
          <w:szCs w:val="28"/>
        </w:rPr>
        <w:t>Ayes: King, Hammon, Heinen, Trent, Martindale.  Approved unanimously.</w:t>
      </w:r>
    </w:p>
    <w:p w14:paraId="7BBC90CF" w14:textId="5A6DF3F0" w:rsidR="00332AD1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Reminder of Charter School conference in Eugene Oct 2 and 3</w:t>
      </w:r>
      <w:r w:rsidRPr="0047075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.</w:t>
      </w:r>
    </w:p>
    <w:p w14:paraId="349BD571" w14:textId="2D581A8A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 xml:space="preserve">Next Regular board meeting is Thursday Oct. 16, </w:t>
      </w:r>
      <w:r w:rsidR="002D7C0E">
        <w:rPr>
          <w:sz w:val="28"/>
          <w:szCs w:val="28"/>
        </w:rPr>
        <w:t>2025,</w:t>
      </w:r>
      <w:r>
        <w:rPr>
          <w:sz w:val="28"/>
          <w:szCs w:val="28"/>
        </w:rPr>
        <w:t xml:space="preserve"> at 4 pm.</w:t>
      </w:r>
    </w:p>
    <w:p w14:paraId="54C5DACF" w14:textId="6582E40E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>The Meeting was adjourned at 4:50 pm.</w:t>
      </w:r>
    </w:p>
    <w:p w14:paraId="1A443C88" w14:textId="77777777" w:rsidR="0047075C" w:rsidRDefault="0047075C" w:rsidP="003964D3">
      <w:pPr>
        <w:rPr>
          <w:sz w:val="28"/>
          <w:szCs w:val="28"/>
        </w:rPr>
      </w:pPr>
    </w:p>
    <w:p w14:paraId="22E1D196" w14:textId="647807F6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189C5B90" w14:textId="1841A1EB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>Donna Heinen</w:t>
      </w:r>
    </w:p>
    <w:p w14:paraId="38482F66" w14:textId="04A335D1" w:rsidR="0047075C" w:rsidRDefault="0047075C" w:rsidP="003964D3">
      <w:pPr>
        <w:rPr>
          <w:sz w:val="28"/>
          <w:szCs w:val="28"/>
        </w:rPr>
      </w:pPr>
      <w:r>
        <w:rPr>
          <w:sz w:val="28"/>
          <w:szCs w:val="28"/>
        </w:rPr>
        <w:t>SVCS Secretary</w:t>
      </w:r>
    </w:p>
    <w:p w14:paraId="5CC8AA76" w14:textId="77777777" w:rsidR="0047075C" w:rsidRDefault="0047075C" w:rsidP="003964D3">
      <w:pPr>
        <w:rPr>
          <w:sz w:val="28"/>
          <w:szCs w:val="28"/>
        </w:rPr>
      </w:pPr>
    </w:p>
    <w:p w14:paraId="55C06DEC" w14:textId="77777777" w:rsidR="0047075C" w:rsidRDefault="0047075C" w:rsidP="003964D3">
      <w:pPr>
        <w:rPr>
          <w:sz w:val="28"/>
          <w:szCs w:val="28"/>
        </w:rPr>
      </w:pPr>
    </w:p>
    <w:p w14:paraId="5F451D91" w14:textId="77777777" w:rsidR="00332AD1" w:rsidRDefault="00332AD1" w:rsidP="003964D3">
      <w:pPr>
        <w:rPr>
          <w:sz w:val="28"/>
          <w:szCs w:val="28"/>
        </w:rPr>
      </w:pPr>
    </w:p>
    <w:p w14:paraId="0F2164F5" w14:textId="77777777" w:rsidR="00332AD1" w:rsidRDefault="00332AD1" w:rsidP="003964D3">
      <w:pPr>
        <w:rPr>
          <w:sz w:val="28"/>
          <w:szCs w:val="28"/>
        </w:rPr>
      </w:pPr>
    </w:p>
    <w:p w14:paraId="32BB69AA" w14:textId="77777777" w:rsidR="00353663" w:rsidRDefault="00353663" w:rsidP="003964D3">
      <w:pPr>
        <w:rPr>
          <w:sz w:val="28"/>
          <w:szCs w:val="28"/>
        </w:rPr>
      </w:pPr>
    </w:p>
    <w:p w14:paraId="6A3B3DF3" w14:textId="77777777" w:rsidR="00353663" w:rsidRDefault="00353663" w:rsidP="003964D3">
      <w:pPr>
        <w:rPr>
          <w:sz w:val="28"/>
          <w:szCs w:val="28"/>
        </w:rPr>
      </w:pPr>
    </w:p>
    <w:p w14:paraId="4410D42A" w14:textId="50D0662D" w:rsidR="003964D3" w:rsidRPr="003964D3" w:rsidRDefault="003964D3" w:rsidP="003964D3">
      <w:pPr>
        <w:rPr>
          <w:sz w:val="28"/>
          <w:szCs w:val="28"/>
        </w:rPr>
      </w:pPr>
    </w:p>
    <w:sectPr w:rsidR="003964D3" w:rsidRPr="003964D3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460B" w14:textId="77777777" w:rsidR="00EF36F4" w:rsidRDefault="00EF36F4" w:rsidP="00D950A1">
      <w:pPr>
        <w:spacing w:after="0" w:line="240" w:lineRule="auto"/>
      </w:pPr>
      <w:r>
        <w:separator/>
      </w:r>
    </w:p>
  </w:endnote>
  <w:endnote w:type="continuationSeparator" w:id="0">
    <w:p w14:paraId="2849F73E" w14:textId="77777777" w:rsidR="00EF36F4" w:rsidRDefault="00EF36F4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323B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26A2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86E0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2505" w14:textId="77777777" w:rsidR="00EF36F4" w:rsidRDefault="00EF36F4" w:rsidP="00D950A1">
      <w:pPr>
        <w:spacing w:after="0" w:line="240" w:lineRule="auto"/>
      </w:pPr>
      <w:r>
        <w:separator/>
      </w:r>
    </w:p>
  </w:footnote>
  <w:footnote w:type="continuationSeparator" w:id="0">
    <w:p w14:paraId="3687EA63" w14:textId="77777777" w:rsidR="00EF36F4" w:rsidRDefault="00EF36F4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DA66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3A1E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5766BFB2" wp14:editId="1BD4FEA3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86A9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3"/>
    <w:rsid w:val="002B23AC"/>
    <w:rsid w:val="002D7C0E"/>
    <w:rsid w:val="00332AD1"/>
    <w:rsid w:val="00353663"/>
    <w:rsid w:val="00357B22"/>
    <w:rsid w:val="003964D3"/>
    <w:rsid w:val="004600EB"/>
    <w:rsid w:val="0047075C"/>
    <w:rsid w:val="00601F06"/>
    <w:rsid w:val="006722EB"/>
    <w:rsid w:val="006F6F97"/>
    <w:rsid w:val="00864210"/>
    <w:rsid w:val="00951BB9"/>
    <w:rsid w:val="009E5E6E"/>
    <w:rsid w:val="00B153A9"/>
    <w:rsid w:val="00B82D5A"/>
    <w:rsid w:val="00C574F5"/>
    <w:rsid w:val="00C71823"/>
    <w:rsid w:val="00D64E06"/>
    <w:rsid w:val="00D950A1"/>
    <w:rsid w:val="00E60C3D"/>
    <w:rsid w:val="00E953A7"/>
    <w:rsid w:val="00EF36F4"/>
    <w:rsid w:val="00F273EF"/>
    <w:rsid w:val="00F570FB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C554"/>
  <w15:chartTrackingRefBased/>
  <w15:docId w15:val="{E3EF3ED4-47C0-40B2-891D-CE87A5F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66</TotalTime>
  <Pages>3</Pages>
  <Words>480</Words>
  <Characters>2521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11</cp:revision>
  <cp:lastPrinted>2024-11-01T19:38:00Z</cp:lastPrinted>
  <dcterms:created xsi:type="dcterms:W3CDTF">2025-10-01T15:55:00Z</dcterms:created>
  <dcterms:modified xsi:type="dcterms:W3CDTF">2025-10-02T00:11:00Z</dcterms:modified>
</cp:coreProperties>
</file>